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902"/>
        <w:spacing w:line="520" w:lineRule="exact"/>
        <w:ind w:left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</w:p>
    <w:p>
      <w:pPr>
        <w:pStyle w:val="902"/>
        <w:spacing w:line="520" w:lineRule="exact"/>
        <w:ind w:left="0"/>
        <w:jc w:val="center"/>
        <w:rPr>
          <w:rFonts w:ascii="Times New Roman" w:eastAsia="方正黑体_GBK" w:hAnsi="Times New Roman"/>
          <w:sz w:val="32"/>
          <w:szCs w:val="32"/>
        </w:rPr>
      </w:pPr>
    </w:p>
    <w:p>
      <w:pPr>
        <w:pStyle w:val="902"/>
        <w:spacing w:line="520" w:lineRule="exact"/>
        <w:ind w:left="0"/>
        <w:jc w:val="center"/>
        <w:rPr>
          <w:rFonts w:ascii="Times New Roman" w:eastAsia="方正小标宋_GBK" w:cs="Times New Roman" w:hAnsi="Times New Roman"/>
          <w:sz w:val="36"/>
          <w:szCs w:val="36"/>
        </w:rPr>
      </w:pPr>
      <w:bookmarkStart w:id="0" w:name="_GoBack"/>
      <w:r>
        <w:rPr>
          <w:rFonts w:ascii="Times New Roman" w:eastAsia="方正小标宋_GBK" w:cs="Times New Roman" w:hAnsi="Times New Roman"/>
          <w:sz w:val="36"/>
          <w:szCs w:val="36"/>
        </w:rPr>
        <w:t>新加坡</w:t>
      </w:r>
      <w:r>
        <w:rPr>
          <w:rFonts w:ascii="Times New Roman" w:eastAsia="方正小标宋_GBK" w:cs="Times New Roman" w:hAnsi="Times New Roman" w:hint="eastAsia"/>
          <w:sz w:val="36"/>
          <w:szCs w:val="36"/>
        </w:rPr>
        <w:t>输华</w:t>
      </w:r>
      <w:r>
        <w:rPr>
          <w:rFonts w:ascii="Times New Roman" w:eastAsia="方正小标宋_GBK" w:cs="Times New Roman" w:hAnsi="Times New Roman"/>
          <w:sz w:val="36"/>
          <w:szCs w:val="36"/>
        </w:rPr>
        <w:t>养殖水</w:t>
      </w:r>
      <w:r>
        <w:rPr>
          <w:rFonts w:ascii="Times New Roman" w:eastAsia="方正小标宋_GBK" w:cs="Times New Roman" w:hAnsi="Times New Roman" w:hint="eastAsia"/>
          <w:sz w:val="36"/>
          <w:szCs w:val="36"/>
        </w:rPr>
        <w:t>产品目录</w:t>
      </w:r>
    </w:p>
    <w:p>
      <w:pPr>
        <w:pStyle w:val="902"/>
        <w:spacing w:line="520" w:lineRule="exact"/>
        <w:ind w:left="0"/>
        <w:jc w:val="center"/>
        <w:rPr>
          <w:rFonts w:ascii="Times New Roman" w:eastAsia="方正小标宋_GBK" w:cs="Times New Roman" w:hAnsi="Times New Roman"/>
          <w:sz w:val="32"/>
          <w:szCs w:val="32"/>
        </w:rPr>
      </w:pPr>
      <w:bookmarkEnd w:id="0"/>
    </w:p>
    <w:tbl>
      <w:tblPr>
        <w:jc w:val="center"/>
        <w:tblW w:w="15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441"/>
        <w:gridCol w:w="1798"/>
        <w:gridCol w:w="1440"/>
        <w:gridCol w:w="1648"/>
        <w:gridCol w:w="1669"/>
        <w:gridCol w:w="1854"/>
        <w:gridCol w:w="1133"/>
        <w:gridCol w:w="1442"/>
        <w:gridCol w:w="1236"/>
        <w:gridCol w:w="1442"/>
      </w:tblGrid>
      <w:tr>
        <w:trPr>
          <w:trHeight w:val="1160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序号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英文品名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拉丁学名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纲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目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科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种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生产方式</w:t>
            </w:r>
          </w:p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（野生或养殖）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加工方式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生活水域</w:t>
            </w:r>
          </w:p>
          <w:p>
            <w:pPr>
              <w:pStyle w:val="766"/>
              <w:widowControl/>
              <w:spacing w:line="280" w:lineRule="exact"/>
              <w:jc w:val="center"/>
              <w:rPr>
                <w:rFonts w:ascii="方正黑体_GBK" w:eastAsia="方正黑体_GBK" w:cs="Calibri" w:hint="eastAsia"/>
                <w:kern w:val="0"/>
                <w:sz w:val="22"/>
              </w:rPr>
            </w:pPr>
            <w:r>
              <w:rPr>
                <w:rFonts w:ascii="方正黑体_GBK" w:eastAsia="方正黑体_GBK" w:cs="Calibri" w:hint="eastAsia"/>
                <w:kern w:val="0"/>
                <w:sz w:val="22"/>
              </w:rPr>
              <w:t>（海水或淡水）</w:t>
            </w:r>
          </w:p>
        </w:tc>
      </w:tr>
      <w:tr>
        <w:trPr>
          <w:trHeight w:val="68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660"/>
              <w:spacing w:line="280" w:lineRule="exact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13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Four-finger Threadfin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914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Cs w:val="21"/>
              </w:rPr>
              <w:t>四指马鲅</w:t>
            </w:r>
          </w:p>
          <w:p>
            <w:pPr>
              <w:pStyle w:val="914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  <w:lang w:val="en-SG"/>
              </w:rPr>
              <w:t>(</w:t>
            </w:r>
            <w:r>
              <w:rPr>
                <w:rFonts w:ascii="Times New Roman" w:eastAsia="方正仿宋_GBK" w:cs="Times New Roman" w:hAnsi="Times New Roman"/>
                <w:i/>
                <w:iCs/>
                <w:szCs w:val="21"/>
              </w:rPr>
              <w:t>Eleutheronema tetradactylum</w:t>
            </w:r>
            <w:r>
              <w:rPr>
                <w:rFonts w:ascii="Times New Roman" w:eastAsia="方正仿宋_GBK" w:cs="Times New Roman" w:hAnsi="Times New Roman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15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硬骨鱼纲(Osteichthyes)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16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鲈形目(Perciformes)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17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马鲅科(Polynemidae)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18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四指马鲅属(Eleutheronema)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396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Cs w:val="21"/>
              </w:rPr>
              <w:t>四指马鲅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19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养殖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0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冰鲜、冷冻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0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海水</w:t>
            </w:r>
          </w:p>
        </w:tc>
      </w:tr>
      <w:tr>
        <w:trPr>
          <w:trHeight w:val="68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660"/>
              <w:spacing w:line="28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271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Red Snapper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921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赤鳍笛鲷</w:t>
            </w:r>
          </w:p>
          <w:p>
            <w:pPr>
              <w:pStyle w:val="921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(</w:t>
            </w:r>
            <w:r>
              <w:rPr>
                <w:rFonts w:ascii="Times New Roman" w:eastAsia="方正仿宋_GBK" w:cs="Times New Roman" w:hAnsi="Times New Roman"/>
                <w:i/>
                <w:iCs/>
                <w:szCs w:val="21"/>
              </w:rPr>
              <w:t>Lutjanus erythropterus</w:t>
            </w:r>
            <w:r>
              <w:rPr>
                <w:rFonts w:ascii="Times New Roman" w:eastAsia="方正仿宋_GBK" w:cs="Times New Roman" w:hAnsi="Times New Roman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2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硬骨鱼纲(Osteichthyes)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3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Cs w:val="21"/>
              </w:rPr>
              <w:t>鲈形目</w:t>
            </w: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Cs w:val="21"/>
              </w:rPr>
              <w:t>Perciformes)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4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笛鲷科(Lutjanidae)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5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笛鲷属</w:t>
            </w:r>
          </w:p>
          <w:p>
            <w:pPr>
              <w:pStyle w:val="925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(Lutjanus)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397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赤鳍笛鲷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6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养殖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7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冰鲜、冷冻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7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海水</w:t>
            </w:r>
          </w:p>
        </w:tc>
      </w:tr>
      <w:tr>
        <w:trPr>
          <w:trHeight w:val="68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660"/>
              <w:spacing w:line="28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262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Golden Snapper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928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黑斑笛鲷</w:t>
            </w:r>
          </w:p>
          <w:p>
            <w:pPr>
              <w:pStyle w:val="928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(</w:t>
            </w:r>
            <w:r>
              <w:rPr>
                <w:rFonts w:ascii="Times New Roman" w:eastAsia="方正仿宋_GBK" w:cs="Times New Roman" w:hAnsi="Times New Roman"/>
                <w:i/>
                <w:iCs/>
                <w:szCs w:val="21"/>
              </w:rPr>
              <w:t>Lutjanus johnii</w:t>
            </w:r>
            <w:r>
              <w:rPr>
                <w:rFonts w:ascii="Times New Roman" w:eastAsia="方正仿宋_GBK" w:cs="Times New Roman" w:hAnsi="Times New Roman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29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硬骨鱼纲(Osteichthyes)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0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鲈形目(Perciformes)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1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笛鲷科(Lutjanidae)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2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笛鲷属</w:t>
            </w:r>
          </w:p>
          <w:p>
            <w:pPr>
              <w:pStyle w:val="932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(Lutjanus)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398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黑斑笛鲷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3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养殖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4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冰鲜、冷冻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4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海水</w:t>
            </w:r>
          </w:p>
        </w:tc>
      </w:tr>
      <w:tr>
        <w:trPr>
          <w:trHeight w:val="68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660"/>
              <w:spacing w:line="28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256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Pompano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935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szCs w:val="21"/>
              </w:rPr>
              <w:t>布氏鲳鲹</w:t>
            </w:r>
          </w:p>
          <w:p>
            <w:pPr>
              <w:pStyle w:val="935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(</w:t>
            </w:r>
            <w:r>
              <w:rPr>
                <w:rFonts w:ascii="Times New Roman" w:eastAsia="方正仿宋_GBK" w:cs="Times New Roman" w:hAnsi="Times New Roman"/>
                <w:i/>
                <w:iCs/>
                <w:szCs w:val="21"/>
              </w:rPr>
              <w:t>Trachinotus blochii</w:t>
            </w:r>
            <w:r>
              <w:rPr>
                <w:rFonts w:ascii="Times New Roman" w:eastAsia="方正仿宋_GBK" w:cs="Times New Roman" w:hAnsi="Times New Roman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6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硬骨鱼纲(Osteichthyes)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7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鲈形目(Perciformes)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8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鲹科(Carangidae)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39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鲳鲹属(Trachinotus)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399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布氏</w:t>
            </w:r>
            <w:r>
              <w:rPr>
                <w:rFonts w:ascii="Times New Roman" w:eastAsia="方正仿宋_GBK" w:cs="Times New Roman" w:hAnsi="Times New Roman"/>
                <w:szCs w:val="21"/>
              </w:rPr>
              <w:t>鲳鲹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0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养殖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1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冰鲜、冷冻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1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海水</w:t>
            </w:r>
          </w:p>
        </w:tc>
      </w:tr>
      <w:tr>
        <w:trPr>
          <w:trHeight w:val="68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660"/>
              <w:spacing w:line="28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244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Golden Trevally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942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黄鹂无齿鲹</w:t>
            </w:r>
          </w:p>
          <w:p>
            <w:pPr>
              <w:pStyle w:val="942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(</w:t>
            </w:r>
            <w:r>
              <w:rPr>
                <w:rFonts w:ascii="Times New Roman" w:eastAsia="方正仿宋_GBK" w:cs="Times New Roman" w:hAnsi="Times New Roman"/>
                <w:i/>
                <w:iCs/>
                <w:szCs w:val="21"/>
              </w:rPr>
              <w:t>Gnathanodon speciosus</w:t>
            </w:r>
            <w:r>
              <w:rPr>
                <w:rFonts w:ascii="Times New Roman" w:eastAsia="方正仿宋_GBK" w:cs="Times New Roman" w:hAnsi="Times New Roman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3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硬骨鱼纲(Osteichthyes)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4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鲈形目(Perciformes)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5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鲹科</w:t>
            </w:r>
          </w:p>
          <w:p>
            <w:pPr>
              <w:pStyle w:val="945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(Carangidae)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6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无齿鲹属(Gnathanodon)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400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黄鹂无齿鲹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7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养殖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8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冰鲜、冷冻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48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海水</w:t>
            </w:r>
          </w:p>
        </w:tc>
      </w:tr>
      <w:tr>
        <w:trPr>
          <w:trHeight w:val="68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660"/>
              <w:spacing w:line="28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238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Asian Seabass / Barramundi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949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szCs w:val="21"/>
                <w:lang w:val="en-SG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尖吻鲈鱼</w:t>
            </w:r>
          </w:p>
          <w:p>
            <w:pPr>
              <w:pStyle w:val="949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szCs w:val="21"/>
                <w:lang w:val="en-SG"/>
              </w:rPr>
            </w:pPr>
            <w:r>
              <w:rPr>
                <w:rFonts w:ascii="Times New Roman" w:eastAsia="方正仿宋_GBK" w:cs="Times New Roman" w:hAnsi="Times New Roman"/>
                <w:szCs w:val="21"/>
                <w:lang w:val="en-SG"/>
              </w:rPr>
              <w:t>(</w:t>
            </w:r>
            <w:r>
              <w:rPr>
                <w:rFonts w:ascii="Times New Roman" w:eastAsia="方正仿宋_GBK" w:cs="Times New Roman" w:hAnsi="Times New Roman"/>
                <w:i/>
                <w:iCs/>
                <w:szCs w:val="21"/>
              </w:rPr>
              <w:t>Lates calcarifer</w:t>
            </w:r>
            <w:r>
              <w:rPr>
                <w:rFonts w:ascii="Times New Roman" w:eastAsia="方正仿宋_GBK" w:cs="Times New Roman" w:hAnsi="Times New Roman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50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硬骨鱼纲(Osteichthyes)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51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鲈形目(Perciformes)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52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尖嘴鲈科(Latidae)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53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尖吻鲈属</w:t>
            </w:r>
          </w:p>
          <w:p>
            <w:pPr>
              <w:pStyle w:val="953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(Lates)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401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szCs w:val="21"/>
              </w:rPr>
              <w:t>尖吻鲈鱼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54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养殖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55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冰鲜、冷冻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955"/>
              <w:widowControl/>
              <w:spacing w:line="28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</w:rPr>
              <w:t>海水</w:t>
            </w:r>
          </w:p>
        </w:tc>
      </w:tr>
    </w:tbl>
    <w:p>
      <w:pPr>
        <w:pStyle w:val="62"/>
        <w:spacing w:line="520" w:lineRule="exact"/>
        <w:rPr>
          <w:rFonts w:eastAsia="PMingLiU"/>
          <w:lang w:eastAsia="zh-TW"/>
        </w:rPr>
      </w:pPr>
      <w:r>
        <w:rPr>
          <w:rFonts w:ascii="Times New Roman" w:eastAsia="方正仿宋_GBK" w:cs="方正仿宋_GBK" w:hAnsi="Times New Roman" w:hint="eastAsia"/>
          <w:b/>
          <w:bCs/>
          <w:kern w:val="0"/>
          <w:szCs w:val="21"/>
        </w:rPr>
        <w:t>注：经双方通过正式信函确认，</w:t>
      </w:r>
      <w:r>
        <w:rPr>
          <w:rFonts w:ascii="Times New Roman" w:eastAsia="方正仿宋_GBK" w:cs="方正仿宋_GBK" w:hAnsi="Times New Roman"/>
          <w:b/>
          <w:bCs/>
          <w:kern w:val="0"/>
          <w:szCs w:val="21"/>
        </w:rPr>
        <w:t>上述目录</w:t>
      </w:r>
      <w:r>
        <w:rPr>
          <w:rFonts w:ascii="Times New Roman" w:eastAsia="方正仿宋_GBK" w:cs="方正仿宋_GBK" w:hAnsi="Times New Roman" w:hint="eastAsia"/>
          <w:b/>
          <w:bCs/>
          <w:kern w:val="0"/>
          <w:szCs w:val="21"/>
        </w:rPr>
        <w:t>中的养殖水产品种类可以增加或删除</w:t>
      </w:r>
      <w:r>
        <w:rPr>
          <w:rFonts w:ascii="Times New Roman" w:eastAsia="方正仿宋_GBK" w:cs="方正仿宋_GBK" w:hAnsi="Times New Roman"/>
          <w:b/>
          <w:bCs/>
          <w:kern w:val="0"/>
          <w:szCs w:val="21"/>
        </w:rPr>
        <w:t>。上述目录变更后，不再另行发布公告，以海关总署公布的《符合评估审查要求及有传统贸易的国家或地区输华食品目录》为准</w:t>
      </w:r>
      <w:r>
        <w:rPr>
          <w:rFonts w:ascii="Times New Roman" w:eastAsia="方正仿宋_GBK" w:cs="方正仿宋_GBK" w:hAnsi="Times New Roman" w:hint="eastAsia"/>
          <w:b/>
          <w:bCs/>
          <w:kern w:val="0"/>
          <w:szCs w:val="21"/>
        </w:rPr>
        <w:t>。</w:t>
      </w:r>
    </w:p>
    <w:sectPr>
      <w:footerReference w:type="default" r:id="rId2"/>
      <w:footerReference w:type="even" r:id="rId3"/>
      <w:pgSz w:w="16840" w:h="11907" w:orient="landscape"/>
      <w:pgMar w:top="567" w:right="1418" w:bottom="567" w:left="141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PMingLiU">
    <w:altName w:val="宋体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DejaVu Sans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Arial Unicode MS">
    <w:altName w:val="DejaVu Sans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altName w:val="DejaVu San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898"/>
      <w:tabs>
        <w:tab w:val="center" w:pos="4153"/>
        <w:tab w:val="right" w:pos="8306"/>
      </w:tabs>
      <w:spacing w:line="20" w:lineRule="exact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896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897Char"/>
        <w:rFonts w:cs="Arial"/>
      </w:rPr>
      <w:fldChar w:fldCharType="begin"/>
    </w:r>
    <w:r>
      <w:rPr>
        <w:rStyle w:val="897Char"/>
        <w:rFonts w:cs="Arial"/>
      </w:rPr>
      <w:instrText>Page</w:instrText>
    </w:r>
    <w:r>
      <w:rPr>
        <w:rStyle w:val="897Char"/>
        <w:rFonts w:cs="Arial"/>
      </w:rPr>
      <w:fldChar w:fldCharType="separate"/>
    </w:r>
    <w:r>
      <w:rPr>
        <w:rStyle w:val="897Char"/>
        <w:rFonts w:cs="Arial"/>
      </w:rPr>
      <w:t>1</w:t>
    </w:r>
    <w:r>
      <w:rPr>
        <w:rStyle w:val="897Char"/>
        <w:rFonts w:cs="Arial"/>
      </w:rPr>
      <w:fldChar w:fldCharType="end"/>
    </w:r>
  </w:p>
  <w:p>
    <w:pPr>
      <w:pStyle w:val="896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FFFFF89"/>
    <w:multiLevelType w:val="singleLevel"/>
    <w:tmpl w:val="00000000"/>
    <w:lvl w:ilvl="0">
      <w:start w:val="1"/>
      <w:numFmt w:val="bullet"/>
      <w:lvlRestart w:val="0"/>
      <w:pStyle w:val="362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FFFF80"/>
    <w:multiLevelType w:val="singleLevel"/>
    <w:tmpl w:val="00000000"/>
    <w:lvl w:ilvl="0">
      <w:start w:val="1"/>
      <w:numFmt w:val="bullet"/>
      <w:lvlRestart w:val="0"/>
      <w:pStyle w:val="48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2">
    <w:nsid w:val="0FFFFF7F"/>
    <w:multiLevelType w:val="singleLevel"/>
    <w:tmpl w:val="00000000"/>
    <w:lvl w:ilvl="0">
      <w:start w:val="1"/>
      <w:numFmt w:val="decimal"/>
      <w:lvlRestart w:val="0"/>
      <w:pStyle w:val="481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0FFFFF7E"/>
    <w:multiLevelType w:val="singleLevel"/>
    <w:tmpl w:val="00000000"/>
    <w:lvl w:ilvl="0">
      <w:start w:val="1"/>
      <w:numFmt w:val="decimal"/>
      <w:lvlRestart w:val="0"/>
      <w:pStyle w:val="482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D"/>
    <w:multiLevelType w:val="singleLevel"/>
    <w:tmpl w:val="00000000"/>
    <w:lvl w:ilvl="0">
      <w:start w:val="1"/>
      <w:numFmt w:val="decimal"/>
      <w:lvlRestart w:val="0"/>
      <w:pStyle w:val="483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5">
    <w:nsid w:val="0FFFFF7C"/>
    <w:multiLevelType w:val="singleLevel"/>
    <w:tmpl w:val="00000000"/>
    <w:lvl w:ilvl="0">
      <w:start w:val="1"/>
      <w:numFmt w:val="decimal"/>
      <w:lvlRestart w:val="0"/>
      <w:pStyle w:val="484"/>
      <w:lvlText w:val="%1."/>
      <w:lvlJc w:val="left"/>
      <w:pPr>
        <w:tabs>
          <w:tab w:val="num" w:pos="2040"/>
        </w:tabs>
        <w:ind w:left="20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10"/>
  <w:doNotDisplayPageBoundaries/>
  <w:bordersDoNotSurroundHeader/>
  <w:bordersDoNotSurroundFooter/>
  <w:trackRevisions/>
  <w:defaultTabStop w:val="420"/>
  <w:drawingGridHorizontalSpacing w:val="103"/>
  <w:drawingGridVerticalSpacing w:val="327"/>
  <w:displayHorizontalDrawingGridEvery w:val="2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Balloon Text"/>
    <w:basedOn w:val="0"/>
    <w:rPr>
      <w:rFonts w:ascii="Segoe UI" w:cs="Segoe UI" w:hAnsi="Segoe UI"/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paragraph" w:styleId="19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20">
    <w:name w:val="HTML Preformatted"/>
    <w:basedOn w:val="0"/>
    <w:rPr>
      <w:rFonts w:ascii="Courier New" w:cs="Courier New" w:hAnsi="Courier New"/>
      <w:sz w:val="20"/>
      <w:szCs w:val="20"/>
    </w:rPr>
  </w:style>
  <w:style w:type="paragraph" w:styleId="21">
    <w:name w:val="annotation subject"/>
    <w:basedOn w:val="15"/>
    <w:next w:val="15"/>
    <w:rPr>
      <w:b/>
      <w:bCs/>
    </w:rPr>
  </w:style>
  <w:style w:type="character" w:styleId="22">
    <w:name w:val="page number"/>
    <w:basedOn w:val="10"/>
    <w:rPr>
      <w:rFonts w:cs="Times New Roman"/>
    </w:rPr>
  </w:style>
  <w:style w:type="character" w:styleId="23">
    <w:name w:val="FollowedHyperlink"/>
    <w:basedOn w:val="10"/>
    <w:rPr>
      <w:rFonts w:cs="Times New Roman"/>
      <w:color w:val="954F72"/>
      <w:u w:val="single"/>
    </w:rPr>
  </w:style>
  <w:style w:type="character" w:styleId="24">
    <w:name w:val="Emphasis"/>
    <w:basedOn w:val="10"/>
    <w:rPr>
      <w:rFonts w:cs="Times New Roman"/>
      <w:i/>
      <w:iCs/>
    </w:rPr>
  </w:style>
  <w:style w:type="character" w:styleId="25">
    <w:name w:val="HTML Typewriter"/>
    <w:basedOn w:val="10"/>
    <w:rPr>
      <w:rFonts w:ascii="Courier New" w:cs="Courier New" w:hAnsi="Courier New"/>
      <w:sz w:val="20"/>
      <w:szCs w:val="20"/>
    </w:rPr>
  </w:style>
  <w:style w:type="character" w:styleId="26">
    <w:name w:val="HTML Variable"/>
    <w:basedOn w:val="10"/>
    <w:rPr>
      <w:rFonts w:cs="Times New Roman"/>
      <w:i/>
      <w:iCs/>
    </w:rPr>
  </w:style>
  <w:style w:type="character" w:styleId="27">
    <w:name w:val="Hyperlink"/>
    <w:basedOn w:val="10"/>
    <w:rPr>
      <w:rFonts w:cs="Times New Roman"/>
      <w:color w:val="0000FF"/>
      <w:u w:val="single"/>
    </w:rPr>
  </w:style>
  <w:style w:type="character" w:styleId="28">
    <w:name w:val="annotation reference"/>
    <w:basedOn w:val="10"/>
    <w:rPr>
      <w:rFonts w:cs="Times New Roman"/>
      <w:sz w:val="16"/>
      <w:szCs w:val="16"/>
    </w:rPr>
  </w:style>
  <w:style w:type="character" w:styleId="29">
    <w:name w:val="HTML Keyboard"/>
    <w:basedOn w:val="10"/>
    <w:rPr>
      <w:rFonts w:ascii="Courier New" w:cs="Courier New" w:hAnsi="Courier New"/>
      <w:sz w:val="20"/>
      <w:szCs w:val="20"/>
    </w:rPr>
  </w:style>
  <w:style w:type="character" w:styleId="30">
    <w:name w:val="HTML Sample"/>
    <w:basedOn w:val="10"/>
    <w:rPr>
      <w:rFonts w:ascii="Courier New" w:cs="Courier New" w:hAnsi="Courier New"/>
    </w:rPr>
  </w:style>
  <w:style w:type="character" w:customStyle="1" w:styleId="31">
    <w:name w:val="15"/>
    <w:rPr>
      <w:rFonts w:ascii="Calibri" w:hAnsi="Calibri"/>
    </w:rPr>
  </w:style>
  <w:style w:type="paragraph" w:customStyle="1" w:styleId="32">
    <w:name w:val="正文 A"/>
    <w:pPr>
      <w:widowControl w:val="0"/>
      <w:jc w:val="both"/>
    </w:pPr>
    <w:rPr>
      <w:rFonts w:ascii="Arial Unicode MS" w:eastAsia="SimSun" w:cs="Arial Unicode MS" w:hAnsi="Arial Unicode MS"/>
      <w:color w:val="000000"/>
      <w:kern w:val="2"/>
      <w:sz w:val="21"/>
      <w:szCs w:val="21"/>
      <w:lang w:val="zh-TW" w:eastAsia="zh-TW" w:bidi="ar-SA"/>
    </w:rPr>
  </w:style>
  <w:style w:type="paragraph" w:customStyle="1" w:styleId="33">
    <w:name w:val="Default"/>
    <w:pPr>
      <w:widowControl w:val="0"/>
      <w:autoSpaceDE w:val="0"/>
      <w:autoSpaceDN w:val="0"/>
      <w:adjustRightInd w:val="0"/>
    </w:pPr>
    <w:rPr>
      <w:rFonts w:ascii="Times New Roman" w:eastAsia="SimSun" w:cs="Calibri" w:hAnsi="Times New Roman"/>
      <w:color w:val="000000"/>
      <w:sz w:val="24"/>
      <w:szCs w:val="24"/>
      <w:lang w:val="en-US" w:eastAsia="zh-CN" w:bidi="ar-SA"/>
    </w:rPr>
  </w:style>
  <w:style w:type="paragraph" w:customStyle="1" w:styleId="34">
    <w:name w:val="正文1"/>
    <w:rPr>
      <w:rFonts w:ascii="Arial Unicode MS" w:eastAsia="SimSun" w:cs="Arial Unicode MS" w:hAnsi="Arial Unicode MS"/>
      <w:color w:val="000000"/>
      <w:sz w:val="24"/>
      <w:szCs w:val="24"/>
      <w:lang w:val="zh-TW" w:eastAsia="zh-TW" w:bidi="ar-SA"/>
    </w:rPr>
  </w:style>
  <w:style w:type="paragraph" w:customStyle="1" w:styleId="35">
    <w:name w:val="样式 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36">
    <w:name w:val="样式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37">
    <w:name w:val="样式 1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38">
    <w:name w:val="样式 2"/>
    <w:next w:val="0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39">
    <w:name w:val="样式 1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40">
    <w:name w:val="样式 1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41">
    <w:name w:val="样式 3 11 磅"/>
    <w:next w:val="19"/>
    <w:pPr>
      <w:spacing w:after="160" w:line="259" w:lineRule="auto"/>
    </w:pPr>
    <w:rPr>
      <w:rFonts w:ascii="Times New Roman" w:eastAsia="SimSun" w:cs="Arial" w:hAnsi="Times New Roman"/>
      <w:sz w:val="22"/>
      <w:szCs w:val="22"/>
      <w:lang w:val="es-VE" w:eastAsia="zh-CN" w:bidi="ar-SA"/>
    </w:rPr>
  </w:style>
  <w:style w:type="paragraph" w:customStyle="1" w:styleId="42">
    <w:name w:val="样式 4 11 磅"/>
    <w:next w:val="15"/>
    <w:pPr>
      <w:spacing w:after="160" w:line="259" w:lineRule="auto"/>
    </w:pPr>
    <w:rPr>
      <w:rFonts w:ascii="Times New Roman" w:eastAsia="SimSun" w:cs="Arial" w:hAnsi="Times New Roman"/>
      <w:sz w:val="22"/>
      <w:szCs w:val="22"/>
      <w:lang w:val="es-VE" w:eastAsia="zh-CN" w:bidi="ar-SA"/>
    </w:rPr>
  </w:style>
  <w:style w:type="paragraph" w:customStyle="1" w:styleId="43">
    <w:name w:val="样式 11 磅"/>
    <w:pPr>
      <w:spacing w:after="160" w:line="259" w:lineRule="auto"/>
    </w:pPr>
    <w:rPr>
      <w:rFonts w:ascii="Times New Roman" w:eastAsia="SimSun" w:cs="Arial" w:hAnsi="Times New Roman"/>
      <w:sz w:val="22"/>
      <w:szCs w:val="22"/>
      <w:lang w:val="es-VE" w:eastAsia="zh-CN" w:bidi="ar-SA"/>
    </w:rPr>
  </w:style>
  <w:style w:type="paragraph" w:customStyle="1" w:styleId="44">
    <w:name w:val="样式 5 小四"/>
    <w:rPr>
      <w:rFonts w:ascii="Arial Unicode MS" w:eastAsia="SimSun" w:cs="Arial Unicode MS" w:hAnsi="Arial Unicode MS"/>
      <w:color w:val="000000"/>
      <w:sz w:val="24"/>
      <w:szCs w:val="24"/>
      <w:lang w:val="zh-TW" w:eastAsia="zh-TW" w:bidi="ar-SA"/>
    </w:rPr>
  </w:style>
  <w:style w:type="paragraph" w:customStyle="1" w:styleId="45">
    <w:name w:val="样式 5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46">
    <w:name w:val="样式 7"/>
    <w:rPr>
      <w:rFonts w:ascii="Calibri" w:eastAsia="SimSun" w:cs="Calibri" w:hAnsi="Calibri"/>
      <w:kern w:val="2"/>
      <w:sz w:val="21"/>
      <w:szCs w:val="22"/>
      <w:lang w:val="en-US" w:eastAsia="zh-CN" w:bidi="ar-SA"/>
    </w:rPr>
  </w:style>
  <w:style w:type="paragraph" w:customStyle="1" w:styleId="47">
    <w:name w:val="样式 160 10 磅"/>
    <w:next w:val="0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8">
    <w:name w:val="样式 49 10 磅"/>
    <w:next w:val="0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9">
    <w:name w:val="样式 56 10 磅"/>
    <w:pPr>
      <w:widowControl w:val="0"/>
      <w:jc w:val="both"/>
    </w:pPr>
    <w:rPr>
      <w:rFonts w:ascii="Arial Unicode MS" w:eastAsia="SimSun" w:cs="Arial Unicode MS" w:hAnsi="Arial Unicode MS"/>
      <w:color w:val="000000"/>
      <w:kern w:val="2"/>
      <w:sz w:val="21"/>
      <w:szCs w:val="21"/>
      <w:u w:color="000000"/>
      <w:lang w:val="zh-TW" w:eastAsia="zh-TW" w:bidi="ar-SA"/>
    </w:rPr>
  </w:style>
  <w:style w:type="character" w:customStyle="1" w:styleId="50">
    <w:name w:val="translated-span"/>
  </w:style>
  <w:style w:type="paragraph" w:customStyle="1" w:styleId="51">
    <w:name w:val="样式 60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52">
    <w:name w:val="样式 12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53">
    <w:name w:val="样式 98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54">
    <w:name w:val="样式 2111"/>
    <w:rPr>
      <w:rFonts w:ascii="Calibri" w:eastAsia="方正小标宋_GBK" w:cs="Calibri" w:hAnsi="Calibri"/>
      <w:sz w:val="20"/>
      <w:szCs w:val="20"/>
      <w:lang w:val="en-US" w:eastAsia="zh-CN" w:bidi="ar-SA"/>
    </w:rPr>
  </w:style>
  <w:style w:type="paragraph" w:customStyle="1" w:styleId="55">
    <w:name w:val="样式 9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56">
    <w:name w:val="样式 4"/>
    <w:rPr>
      <w:rFonts w:ascii="Calibri" w:eastAsia="方正小标宋_GBK" w:cs="Calibri" w:hAnsi="Calibri"/>
      <w:sz w:val="20"/>
      <w:szCs w:val="20"/>
      <w:lang w:val="en-US" w:eastAsia="zh-CN" w:bidi="ar-SA"/>
    </w:rPr>
  </w:style>
  <w:style w:type="paragraph" w:customStyle="1" w:styleId="57">
    <w:name w:val="样式 18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58">
    <w:name w:val="样式 113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59">
    <w:name w:val="样式 19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60">
    <w:name w:val="样式 20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61">
    <w:name w:val="样式 21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62">
    <w:name w:val="样式 169 10 磅"/>
    <w:next w:val="73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3">
    <w:name w:val="样式 174 10 磅"/>
    <w:next w:val="49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64">
    <w:name w:val="样式 14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65">
    <w:name w:val="样式 149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66">
    <w:name w:val="样式 150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67">
    <w:name w:val="样式 523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68">
    <w:name w:val="样式 33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">
    <w:name w:val="样式 15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70">
    <w:name w:val="样式 15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71">
    <w:name w:val="样式 16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72">
    <w:name w:val="样式 6"/>
    <w:rPr>
      <w:rFonts w:ascii="Calibri" w:eastAsia="方正小标宋_GBK" w:cs="Calibri" w:hAnsi="Calibri"/>
      <w:sz w:val="20"/>
      <w:szCs w:val="20"/>
      <w:lang w:val="en-US" w:eastAsia="zh-CN" w:bidi="ar-SA"/>
    </w:rPr>
  </w:style>
  <w:style w:type="paragraph" w:customStyle="1" w:styleId="73">
    <w:name w:val="样式 16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74">
    <w:name w:val="样式 16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75">
    <w:name w:val="样式 17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76">
    <w:name w:val="样式 611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77">
    <w:name w:val="样式 183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78">
    <w:name w:val="样式 10"/>
    <w:next w:val="20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79">
    <w:name w:val="样式 13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80">
    <w:name w:val="样式 14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81">
    <w:name w:val="样式 8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82">
    <w:name w:val="样式 911"/>
    <w:next w:val="21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83">
    <w:name w:val="样式 189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84">
    <w:name w:val="样式 22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85">
    <w:name w:val="样式 811"/>
    <w:rPr>
      <w:rFonts w:ascii="Calibri" w:eastAsia="方正小标宋_GBK" w:cs="Calibri" w:hAnsi="Calibri"/>
      <w:sz w:val="20"/>
      <w:szCs w:val="20"/>
      <w:lang w:val="en-US" w:eastAsia="zh-CN" w:bidi="ar-SA"/>
    </w:rPr>
  </w:style>
  <w:style w:type="paragraph" w:customStyle="1" w:styleId="86">
    <w:name w:val="样式 1811"/>
    <w:next w:val="0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87">
    <w:name w:val="样式 19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">
    <w:name w:val="样式 33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89">
    <w:name w:val="样式 19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90">
    <w:name w:val="样式 20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91">
    <w:name w:val="样式 37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92">
    <w:name w:val="样式 430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93">
    <w:name w:val="样式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94">
    <w:name w:val="样式 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95">
    <w:name w:val="样式 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">
    <w:name w:val="样式 33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">
    <w:name w:val="样式 33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8">
    <w:name w:val="样式 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99">
    <w:name w:val="样式 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0">
    <w:name w:val="样式 471 10 磅"/>
    <w:next w:val="57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01">
    <w:name w:val="样式 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2">
    <w:name w:val="样式 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3">
    <w:name w:val="样式 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4">
    <w:name w:val="样式 1 小四"/>
    <w:pPr>
      <w:widowControl w:val="0"/>
    </w:pPr>
    <w:rPr>
      <w:rFonts w:ascii="SimSun" w:eastAsia="SimSun" w:cs="Times New Roman"/>
      <w:kern w:val="2"/>
      <w:sz w:val="24"/>
      <w:szCs w:val="21"/>
      <w:lang w:val="en-US" w:eastAsia="zh-CN" w:bidi="ar-SA"/>
    </w:rPr>
  </w:style>
  <w:style w:type="paragraph" w:customStyle="1" w:styleId="105">
    <w:name w:val="样式 9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6">
    <w:name w:val="样式 10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7">
    <w:name w:val="样式 1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8">
    <w:name w:val="样式 1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9">
    <w:name w:val="样式 16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10">
    <w:name w:val="样式 1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11">
    <w:name w:val="样式 18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12">
    <w:name w:val="样式 19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13">
    <w:name w:val="样式 2 小四"/>
    <w:pPr>
      <w:widowControl w:val="0"/>
    </w:pPr>
    <w:rPr>
      <w:rFonts w:ascii="SimSun" w:eastAsia="SimSun" w:cs="Times New Roman"/>
      <w:kern w:val="2"/>
      <w:sz w:val="24"/>
      <w:szCs w:val="21"/>
      <w:lang w:val="en-US" w:eastAsia="zh-CN" w:bidi="ar-SA"/>
    </w:rPr>
  </w:style>
  <w:style w:type="paragraph" w:customStyle="1" w:styleId="114">
    <w:name w:val="样式 20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15">
    <w:name w:val="样式 2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16">
    <w:name w:val="样式 2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17">
    <w:name w:val="样式 2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18">
    <w:name w:val="样式 24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19">
    <w:name w:val="样式 25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20">
    <w:name w:val="样式 26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21">
    <w:name w:val="样式 2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22">
    <w:name w:val="样式 2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23">
    <w:name w:val="样式 2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24">
    <w:name w:val="样式 30 10 磅"/>
    <w:pPr>
      <w:widowControl w:val="0"/>
      <w:jc w:val="both"/>
    </w:pPr>
    <w:rPr>
      <w:rFonts w:ascii="Arial Unicode MS" w:eastAsia="SimSun" w:cs="Arial Unicode MS" w:hAnsi="Arial Unicode MS"/>
      <w:color w:val="000000"/>
      <w:kern w:val="2"/>
      <w:sz w:val="21"/>
      <w:szCs w:val="21"/>
      <w:lang w:val="zh-TW" w:eastAsia="zh-TW" w:bidi="ar-SA"/>
    </w:rPr>
  </w:style>
  <w:style w:type="paragraph" w:customStyle="1" w:styleId="125">
    <w:name w:val="样式 31 10 磅"/>
    <w:pPr>
      <w:widowControl w:val="0"/>
      <w:jc w:val="both"/>
    </w:pPr>
    <w:rPr>
      <w:rFonts w:ascii="Arial Unicode MS" w:eastAsia="SimSun" w:cs="Arial Unicode MS" w:hAnsi="Arial Unicode MS"/>
      <w:color w:val="000000"/>
      <w:kern w:val="2"/>
      <w:sz w:val="21"/>
      <w:szCs w:val="21"/>
      <w:lang w:val="zh-TW" w:eastAsia="zh-TW" w:bidi="ar-SA"/>
    </w:rPr>
  </w:style>
  <w:style w:type="paragraph" w:customStyle="1" w:styleId="126">
    <w:name w:val="样式 3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27">
    <w:name w:val="样式 3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28">
    <w:name w:val="样式 3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29">
    <w:name w:val="样式 35 10 磅"/>
    <w:pPr>
      <w:widowControl w:val="0"/>
      <w:jc w:val="both"/>
    </w:pPr>
    <w:rPr>
      <w:rFonts w:ascii="Arial Unicode MS" w:eastAsia="SimSun" w:cs="Arial Unicode MS" w:hAnsi="Arial Unicode MS"/>
      <w:color w:val="000000"/>
      <w:kern w:val="2"/>
      <w:sz w:val="21"/>
      <w:szCs w:val="21"/>
      <w:lang w:val="zh-TW" w:eastAsia="zh-TW" w:bidi="ar-SA"/>
    </w:rPr>
  </w:style>
  <w:style w:type="paragraph" w:customStyle="1" w:styleId="130">
    <w:name w:val="样式 3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31">
    <w:name w:val="样式 3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32">
    <w:name w:val="样式 3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33">
    <w:name w:val="样式 3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34">
    <w:name w:val="样式 4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35">
    <w:name w:val="样式 4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36">
    <w:name w:val="样式 4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37">
    <w:name w:val="样式 4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38">
    <w:name w:val="样式 4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39">
    <w:name w:val="样式 4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0">
    <w:name w:val="样式 4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1">
    <w:name w:val="样式 4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2">
    <w:name w:val="样式 4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3">
    <w:name w:val="样式 5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4">
    <w:name w:val="样式 5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5">
    <w:name w:val="样式 5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6">
    <w:name w:val="样式 5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7">
    <w:name w:val="样式 5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8">
    <w:name w:val="样式 5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9">
    <w:name w:val="样式 5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50">
    <w:name w:val="样式 5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51">
    <w:name w:val="样式 5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52">
    <w:name w:val="样式 6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53">
    <w:name w:val="样式 6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54">
    <w:name w:val="样式 6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55">
    <w:name w:val="样式 6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56">
    <w:name w:val="样式 6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57">
    <w:name w:val="样式 66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58">
    <w:name w:val="样式 6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59">
    <w:name w:val="样式 6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60">
    <w:name w:val="样式 69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61">
    <w:name w:val="样式 70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62">
    <w:name w:val="样式 7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63">
    <w:name w:val="样式 7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64">
    <w:name w:val="样式 7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65">
    <w:name w:val="样式 7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66">
    <w:name w:val="样式 75 10 磅"/>
    <w:next w:val="167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67">
    <w:name w:val="样式 75 10 磅1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68">
    <w:name w:val="样式 7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69">
    <w:name w:val="样式 7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70">
    <w:name w:val="样式 78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71">
    <w:name w:val="样式 79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72">
    <w:name w:val="样式 80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73">
    <w:name w:val="样式 8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74">
    <w:name w:val="样式 8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75">
    <w:name w:val="样式 8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76">
    <w:name w:val="样式 8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77">
    <w:name w:val="样式 8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78">
    <w:name w:val="样式 8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79">
    <w:name w:val="样式 87 10 磅"/>
    <w:next w:val="180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80">
    <w:name w:val="样式 87 10 磅1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81">
    <w:name w:val="样式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82">
    <w:name w:val="样式 3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83">
    <w:name w:val="样式 4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84">
    <w:name w:val="样式 6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85">
    <w:name w:val="样式 8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86">
    <w:name w:val="样式 8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character" w:customStyle="1" w:styleId="187">
    <w:name w:val="markedcontent"/>
    <w:basedOn w:val="10"/>
    <w:rPr>
      <w:rFonts w:cs="Times New Roman"/>
    </w:rPr>
  </w:style>
  <w:style w:type="paragraph" w:customStyle="1" w:styleId="188">
    <w:name w:val="Revision1"/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89">
    <w:name w:val="样式 211"/>
    <w:rPr>
      <w:rFonts w:ascii="Calibri" w:eastAsia="方正小标宋_GBK" w:cs="Calibri" w:hAnsi="Calibri"/>
      <w:sz w:val="20"/>
      <w:szCs w:val="20"/>
      <w:lang w:val="en-US" w:eastAsia="zh-CN" w:bidi="ar-SA"/>
    </w:rPr>
  </w:style>
  <w:style w:type="paragraph" w:customStyle="1" w:styleId="190">
    <w:name w:val="样式 61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91">
    <w:name w:val="样式 91"/>
    <w:next w:val="21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92">
    <w:name w:val="样式 81"/>
    <w:rPr>
      <w:rFonts w:ascii="Calibri" w:eastAsia="方正小标宋_GBK" w:cs="Calibri" w:hAnsi="Calibri"/>
      <w:sz w:val="20"/>
      <w:szCs w:val="20"/>
      <w:lang w:val="en-US" w:eastAsia="zh-CN" w:bidi="ar-SA"/>
    </w:rPr>
  </w:style>
  <w:style w:type="paragraph" w:customStyle="1" w:styleId="193">
    <w:name w:val="样式 181"/>
    <w:next w:val="0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194">
    <w:name w:val="样式 90 10 磅"/>
    <w:pPr>
      <w:widowControl w:val="0"/>
      <w:jc w:val="both"/>
    </w:pPr>
    <w:rPr>
      <w:rFonts w:ascii="Calibri" w:eastAsia="SimSun" w:cs="Arial" w:hAnsi="Calibri"/>
      <w:kern w:val="2"/>
      <w:sz w:val="21"/>
      <w:szCs w:val="22"/>
      <w:lang w:val="en-US" w:eastAsia="zh-CN" w:bidi="ar-SA"/>
    </w:rPr>
  </w:style>
  <w:style w:type="paragraph" w:customStyle="1" w:styleId="195">
    <w:name w:val="样式 9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96">
    <w:name w:val="样式 9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97">
    <w:name w:val="样式 9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98">
    <w:name w:val="样式 9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99">
    <w:name w:val="样式 9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0">
    <w:name w:val="样式 9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1">
    <w:name w:val="样式 9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2">
    <w:name w:val="样式 9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3">
    <w:name w:val="样式 10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4">
    <w:name w:val="样式 10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5">
    <w:name w:val="样式 10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6">
    <w:name w:val="样式 10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7">
    <w:name w:val="样式 10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8">
    <w:name w:val="样式 10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09">
    <w:name w:val="样式 10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0">
    <w:name w:val="样式 10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1">
    <w:name w:val="样式 10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2">
    <w:name w:val="样式 10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3">
    <w:name w:val="样式 11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4">
    <w:name w:val="样式 11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5">
    <w:name w:val="样式 11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6">
    <w:name w:val="样式 11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7">
    <w:name w:val="样式 11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8">
    <w:name w:val="样式 11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19">
    <w:name w:val="样式 11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0">
    <w:name w:val="样式 11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1">
    <w:name w:val="样式 11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2">
    <w:name w:val="样式 12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3">
    <w:name w:val="样式 12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4">
    <w:name w:val="样式 12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5">
    <w:name w:val="样式 12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6">
    <w:name w:val="样式 12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7">
    <w:name w:val="样式 12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8">
    <w:name w:val="样式 12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29">
    <w:name w:val="样式 12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30">
    <w:name w:val="样式 12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31">
    <w:name w:val="样式 129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32">
    <w:name w:val="样式 130 10 磅"/>
    <w:pPr>
      <w:widowControl w:val="0"/>
      <w:jc w:val="both"/>
    </w:pPr>
    <w:rPr>
      <w:rFonts w:ascii="Calibri" w:eastAsia="SimSun" w:cs="Arial" w:hAnsi="Calibri"/>
      <w:kern w:val="2"/>
      <w:sz w:val="21"/>
      <w:szCs w:val="22"/>
      <w:lang w:val="en-US" w:eastAsia="zh-CN" w:bidi="ar-SA"/>
    </w:rPr>
  </w:style>
  <w:style w:type="paragraph" w:customStyle="1" w:styleId="233">
    <w:name w:val="样式 13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34">
    <w:name w:val="样式 13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35">
    <w:name w:val="样式 13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36">
    <w:name w:val="样式 13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37">
    <w:name w:val="样式 13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38">
    <w:name w:val="样式 136 10 磅"/>
    <w:next w:val="235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39">
    <w:name w:val="样式 13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40">
    <w:name w:val="样式 13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41">
    <w:name w:val="样式 13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42">
    <w:name w:val="样式 14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43">
    <w:name w:val="样式 14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44">
    <w:name w:val="样式 14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45">
    <w:name w:val="样式 14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46">
    <w:name w:val="样式 14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47">
    <w:name w:val="样式 14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48">
    <w:name w:val="样式 14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49">
    <w:name w:val="样式 14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50">
    <w:name w:val="样式 15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51">
    <w:name w:val="样式 15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52">
    <w:name w:val="样式 15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53">
    <w:name w:val="样式 15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54">
    <w:name w:val="样式 15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55">
    <w:name w:val="样式 15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56">
    <w:name w:val="样式 159 10 磅"/>
    <w:next w:val="262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57">
    <w:name w:val="样式 16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58">
    <w:name w:val="样式 16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59">
    <w:name w:val="样式 16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60">
    <w:name w:val="样式 16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61">
    <w:name w:val="样式 16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62">
    <w:name w:val="样式 170 10 磅"/>
    <w:next w:val="271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63">
    <w:name w:val="样式 17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64">
    <w:name w:val="样式 17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65">
    <w:name w:val="样式 17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66">
    <w:name w:val="样式 17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67">
    <w:name w:val="样式 17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68">
    <w:name w:val="样式 8 11 磅"/>
    <w:pPr>
      <w:spacing w:after="160" w:line="259" w:lineRule="auto"/>
    </w:pPr>
    <w:rPr>
      <w:rFonts w:ascii="Times New Roman" w:eastAsia="Times New Roman" w:cs="Arial" w:hAnsi="Times New Roman"/>
      <w:sz w:val="22"/>
      <w:szCs w:val="22"/>
      <w:lang w:val="es-VE" w:eastAsia="zh-CN" w:bidi="ar-SA"/>
    </w:rPr>
  </w:style>
  <w:style w:type="paragraph" w:customStyle="1" w:styleId="269">
    <w:name w:val="样式 1 11 磅"/>
    <w:pPr>
      <w:spacing w:after="160" w:line="259" w:lineRule="auto"/>
    </w:pPr>
    <w:rPr>
      <w:rFonts w:ascii="Times New Roman" w:eastAsia="Times New Roman" w:cs="Arial" w:hAnsi="Times New Roman"/>
      <w:sz w:val="22"/>
      <w:szCs w:val="22"/>
      <w:lang w:val="es-VE" w:eastAsia="zh-CN" w:bidi="ar-SA"/>
    </w:rPr>
  </w:style>
  <w:style w:type="paragraph" w:customStyle="1" w:styleId="270">
    <w:name w:val="样式 2 11 磅"/>
    <w:pPr>
      <w:spacing w:after="160" w:line="259" w:lineRule="auto"/>
    </w:pPr>
    <w:rPr>
      <w:rFonts w:ascii="Times New Roman" w:eastAsia="SimSun" w:cs="Arial" w:hAnsi="Times New Roman"/>
      <w:sz w:val="22"/>
      <w:szCs w:val="22"/>
      <w:lang w:val="es-VE" w:eastAsia="zh-CN" w:bidi="ar-SA"/>
    </w:rPr>
  </w:style>
  <w:style w:type="paragraph" w:customStyle="1" w:styleId="271">
    <w:name w:val="样式 178 10 磅"/>
    <w:next w:val="280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72">
    <w:name w:val="样式 17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73">
    <w:name w:val="样式 7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274">
    <w:name w:val="样式 8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275">
    <w:name w:val="样式 180 10 磅"/>
    <w:pPr>
      <w:widowControl w:val="0"/>
      <w:jc w:val="both"/>
    </w:pPr>
    <w:rPr>
      <w:rFonts w:ascii="Calibri" w:eastAsia="SimSun" w:cs="Arial" w:hAnsi="Calibri"/>
      <w:kern w:val="2"/>
      <w:sz w:val="21"/>
      <w:szCs w:val="22"/>
      <w:lang w:val="en-US" w:eastAsia="zh-CN" w:bidi="ar-SA"/>
    </w:rPr>
  </w:style>
  <w:style w:type="paragraph" w:customStyle="1" w:styleId="276">
    <w:name w:val="样式 429 10 磅"/>
    <w:pPr>
      <w:widowControl w:val="0"/>
      <w:jc w:val="both"/>
    </w:pPr>
    <w:rPr>
      <w:rFonts w:ascii="Arial Unicode MS" w:eastAsia="SimSun" w:cs="Arial Unicode MS" w:hAnsi="Arial Unicode MS"/>
      <w:color w:val="000000"/>
      <w:kern w:val="2"/>
      <w:sz w:val="21"/>
      <w:szCs w:val="21"/>
      <w:u w:color="000000"/>
      <w:lang w:val="zh-TW" w:eastAsia="zh-TW" w:bidi="ar-SA"/>
    </w:rPr>
  </w:style>
  <w:style w:type="paragraph" w:customStyle="1" w:styleId="277">
    <w:name w:val="样式 18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78">
    <w:name w:val="样式 18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79">
    <w:name w:val="样式 184 10 磅"/>
    <w:pPr>
      <w:widowControl w:val="0"/>
      <w:jc w:val="both"/>
    </w:pPr>
    <w:rPr>
      <w:rFonts w:ascii="Arial Unicode MS" w:eastAsia="SimSun" w:cs="Arial Unicode MS" w:hAnsi="Arial Unicode MS"/>
      <w:color w:val="000000"/>
      <w:kern w:val="2"/>
      <w:sz w:val="21"/>
      <w:szCs w:val="21"/>
      <w:u w:color="000000"/>
      <w:lang w:val="zh-TW" w:eastAsia="zh-TW" w:bidi="ar-SA"/>
    </w:rPr>
  </w:style>
  <w:style w:type="paragraph" w:customStyle="1" w:styleId="280">
    <w:name w:val="样式 444 10 磅"/>
    <w:next w:val="54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281">
    <w:name w:val="样式 51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82">
    <w:name w:val="样式 547 10 磅"/>
    <w:rPr>
      <w:rFonts w:ascii="Calibri" w:eastAsia="SimSun" w:cs="Calibri" w:hAnsi="Calibri"/>
      <w:sz w:val="20"/>
      <w:szCs w:val="20"/>
      <w:lang w:val="en-US" w:eastAsia="zh-CN" w:bidi="ar-SA"/>
    </w:rPr>
  </w:style>
  <w:style w:type="paragraph" w:customStyle="1" w:styleId="283">
    <w:name w:val="样式 54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284">
    <w:name w:val="样式 9 小四"/>
    <w:rPr>
      <w:rFonts w:ascii="Arial Unicode MS" w:eastAsia="SimSun" w:cs="Arial Unicode MS" w:hAnsi="Arial Unicode MS"/>
      <w:color w:val="000000"/>
      <w:sz w:val="24"/>
      <w:szCs w:val="24"/>
      <w:lang w:val="zh-TW" w:eastAsia="zh-TW" w:bidi="ar-SA"/>
    </w:rPr>
  </w:style>
  <w:style w:type="paragraph" w:customStyle="1" w:styleId="285">
    <w:name w:val="样式 18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86">
    <w:name w:val="样式 18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87">
    <w:name w:val="样式 18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88">
    <w:name w:val="样式 18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89">
    <w:name w:val="样式 190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90">
    <w:name w:val="样式 191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91">
    <w:name w:val="样式 19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92">
    <w:name w:val="样式 19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93">
    <w:name w:val="样式 19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94">
    <w:name w:val="样式 19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95">
    <w:name w:val="样式 19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96">
    <w:name w:val="样式 19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97">
    <w:name w:val="样式 200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298">
    <w:name w:val="公式样式 文本"/>
    <w:autoRedefine/>
    <w:rPr>
      <w:rFonts w:ascii="Times New Roman" w:eastAsia="SimSun" w:cs="Lucida Sans" w:hAnsi="Times New Roman"/>
      <w:sz w:val="20"/>
      <w:szCs w:val="20"/>
      <w:lang w:val="en-US" w:eastAsia="zh-CN" w:bidi="ar-SA"/>
    </w:rPr>
  </w:style>
  <w:style w:type="paragraph" w:customStyle="1" w:styleId="299">
    <w:name w:val="公式样式 函数"/>
    <w:autoRedefine/>
    <w:rPr>
      <w:rFonts w:ascii="Times New Roman" w:eastAsia="SimSun" w:cs="Lucida Sans" w:hAnsi="Times New Roman"/>
      <w:sz w:val="20"/>
      <w:szCs w:val="20"/>
      <w:lang w:val="en-US" w:eastAsia="zh-CN" w:bidi="ar-SA"/>
    </w:rPr>
  </w:style>
  <w:style w:type="paragraph" w:customStyle="1" w:styleId="300">
    <w:name w:val="公式样式 变量"/>
    <w:autoRedefine/>
    <w:rPr>
      <w:rFonts w:ascii="Times New Roman" w:eastAsia="SimSun" w:cs="Lucida Sans" w:hAnsi="Times New Roman"/>
      <w:i/>
      <w:sz w:val="20"/>
      <w:szCs w:val="20"/>
      <w:lang w:val="en-US" w:eastAsia="zh-CN" w:bidi="ar-SA"/>
    </w:rPr>
  </w:style>
  <w:style w:type="paragraph" w:customStyle="1" w:styleId="301">
    <w:name w:val="公式样式 小写希腊字母"/>
    <w:autoRedefine/>
    <w:rPr>
      <w:rFonts w:ascii="Times New Roman" w:eastAsia="SimSun" w:cs="Lucida Sans" w:hAnsi="Times New Roman"/>
      <w:i/>
      <w:sz w:val="20"/>
      <w:szCs w:val="20"/>
      <w:lang w:val="en-US" w:eastAsia="zh-CN" w:bidi="ar-SA"/>
    </w:rPr>
  </w:style>
  <w:style w:type="paragraph" w:customStyle="1" w:styleId="302">
    <w:name w:val="公式样式 大写希腊字母"/>
    <w:autoRedefine/>
    <w:rPr>
      <w:rFonts w:ascii="Times New Roman" w:eastAsia="SimSun" w:cs="Lucida Sans" w:hAnsi="Times New Roman"/>
      <w:sz w:val="20"/>
      <w:szCs w:val="20"/>
      <w:lang w:val="en-US" w:eastAsia="zh-CN" w:bidi="ar-SA"/>
    </w:rPr>
  </w:style>
  <w:style w:type="paragraph" w:customStyle="1" w:styleId="303">
    <w:name w:val="公式样式 符号"/>
    <w:autoRedefine/>
    <w:rPr>
      <w:rFonts w:ascii="Times New Roman" w:eastAsia="SimSun" w:cs="Lucida Sans" w:hAnsi="Times New Roman"/>
      <w:sz w:val="20"/>
      <w:szCs w:val="20"/>
      <w:lang w:val="en-US" w:eastAsia="zh-CN" w:bidi="ar-SA"/>
    </w:rPr>
  </w:style>
  <w:style w:type="paragraph" w:customStyle="1" w:styleId="304">
    <w:name w:val="公式样式 矢量矩阵"/>
    <w:autoRedefine/>
    <w:rPr>
      <w:rFonts w:ascii="Times New Roman" w:eastAsia="SimSun" w:cs="Lucida Sans" w:hAnsi="Times New Roman"/>
      <w:b/>
      <w:sz w:val="20"/>
      <w:szCs w:val="20"/>
      <w:lang w:val="en-US" w:eastAsia="zh-CN" w:bidi="ar-SA"/>
    </w:rPr>
  </w:style>
  <w:style w:type="paragraph" w:customStyle="1" w:styleId="305">
    <w:name w:val="公式样式 数字"/>
    <w:autoRedefine/>
    <w:rPr>
      <w:rFonts w:ascii="Times New Roman" w:eastAsia="SimSun" w:cs="Lucida Sans" w:hAnsi="Times New Roman"/>
      <w:sz w:val="20"/>
      <w:szCs w:val="20"/>
      <w:lang w:val="en-US" w:eastAsia="zh-CN" w:bidi="ar-SA"/>
    </w:rPr>
  </w:style>
  <w:style w:type="paragraph" w:customStyle="1" w:styleId="306">
    <w:name w:val="样式 20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307">
    <w:name w:val="样式 261 10 磅"/>
    <w:next w:val="37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08">
    <w:name w:val="样式 262 10 磅"/>
    <w:next w:val="37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09">
    <w:name w:val="样式 263 10 磅"/>
    <w:next w:val="37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0">
    <w:name w:val="样式 264 10 磅"/>
    <w:next w:val="37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1">
    <w:name w:val="样式 265 10 磅"/>
    <w:next w:val="37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2">
    <w:name w:val="样式 266 10 磅"/>
    <w:next w:val="37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3">
    <w:name w:val="样式 267 10 磅"/>
    <w:next w:val="37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4">
    <w:name w:val="样式 268 10 磅"/>
    <w:next w:val="38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5">
    <w:name w:val="样式 269 10 磅"/>
    <w:next w:val="38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6">
    <w:name w:val="样式 27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17">
    <w:name w:val="样式 271 10 磅"/>
    <w:next w:val="38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8">
    <w:name w:val="样式 272 10 磅"/>
    <w:next w:val="38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9">
    <w:name w:val="样式 273 10 磅"/>
    <w:next w:val="38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0">
    <w:name w:val="样式 274 10 磅"/>
    <w:next w:val="38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1">
    <w:name w:val="样式 275 10 磅"/>
    <w:next w:val="38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2">
    <w:name w:val="样式 276 10 磅"/>
    <w:next w:val="38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3">
    <w:name w:val="样式 277 10 磅"/>
    <w:next w:val="38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4">
    <w:name w:val="样式 27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25">
    <w:name w:val="样式 255 10 磅"/>
    <w:next w:val="36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6">
    <w:name w:val="样式 256 10 磅"/>
    <w:next w:val="36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7">
    <w:name w:val="样式 257 10 磅"/>
    <w:next w:val="36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8">
    <w:name w:val="样式 258 10 磅"/>
    <w:next w:val="37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9">
    <w:name w:val="样式 259 10 磅"/>
    <w:next w:val="37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30">
    <w:name w:val="样式 260 10 磅"/>
    <w:next w:val="37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31">
    <w:name w:val="样式 20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332">
    <w:name w:val="样式 20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333">
    <w:name w:val="样式 20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334">
    <w:name w:val="样式 20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335">
    <w:name w:val="样式 20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36">
    <w:name w:val="样式 21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337">
    <w:name w:val="样式 20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styleId="338">
    <w:name w:val="index 5"/>
    <w:basedOn w:val="0"/>
    <w:autoRedefine/>
    <w:next w:val="0"/>
    <w:pPr>
      <w:ind w:left="1680"/>
    </w:pPr>
  </w:style>
  <w:style w:type="paragraph" w:styleId="339">
    <w:name w:val="index 6"/>
    <w:basedOn w:val="0"/>
    <w:autoRedefine/>
    <w:next w:val="0"/>
    <w:pPr>
      <w:ind w:left="2100"/>
    </w:pPr>
  </w:style>
  <w:style w:type="paragraph" w:styleId="340">
    <w:name w:val="index 9"/>
    <w:basedOn w:val="0"/>
    <w:autoRedefine/>
    <w:next w:val="0"/>
    <w:pPr>
      <w:ind w:left="3360"/>
    </w:pPr>
  </w:style>
  <w:style w:type="paragraph" w:styleId="341">
    <w:name w:val="toc 1"/>
    <w:basedOn w:val="0"/>
    <w:autoRedefine/>
    <w:next w:val="0"/>
  </w:style>
  <w:style w:type="paragraph" w:styleId="342">
    <w:name w:val="toc 2"/>
    <w:basedOn w:val="0"/>
    <w:autoRedefine/>
    <w:next w:val="0"/>
    <w:pPr>
      <w:ind w:left="420"/>
    </w:pPr>
  </w:style>
  <w:style w:type="paragraph" w:styleId="343">
    <w:name w:val="toc 3"/>
    <w:basedOn w:val="0"/>
    <w:autoRedefine/>
    <w:next w:val="0"/>
    <w:pPr>
      <w:ind w:left="840"/>
    </w:pPr>
  </w:style>
  <w:style w:type="paragraph" w:styleId="344">
    <w:name w:val="toc 4"/>
    <w:basedOn w:val="0"/>
    <w:autoRedefine/>
    <w:next w:val="0"/>
    <w:pPr>
      <w:ind w:left="1260"/>
    </w:pPr>
  </w:style>
  <w:style w:type="paragraph" w:styleId="345">
    <w:name w:val="toc 5"/>
    <w:basedOn w:val="0"/>
    <w:autoRedefine/>
    <w:next w:val="0"/>
    <w:pPr>
      <w:ind w:left="1680"/>
    </w:pPr>
  </w:style>
  <w:style w:type="paragraph" w:styleId="346">
    <w:name w:val="toc 6"/>
    <w:basedOn w:val="0"/>
    <w:autoRedefine/>
    <w:next w:val="0"/>
    <w:pPr>
      <w:ind w:left="2100"/>
    </w:pPr>
  </w:style>
  <w:style w:type="paragraph" w:styleId="347">
    <w:name w:val="toc 7"/>
    <w:basedOn w:val="0"/>
    <w:autoRedefine/>
    <w:next w:val="0"/>
    <w:pPr>
      <w:ind w:left="2520"/>
    </w:pPr>
  </w:style>
  <w:style w:type="paragraph" w:styleId="348">
    <w:name w:val="toc 9"/>
    <w:basedOn w:val="0"/>
    <w:autoRedefine/>
    <w:next w:val="0"/>
    <w:pPr>
      <w:ind w:left="3360"/>
    </w:pPr>
  </w:style>
  <w:style w:type="paragraph" w:styleId="349">
    <w:name w:val="Normal Indent"/>
    <w:basedOn w:val="0"/>
    <w:pPr>
      <w:ind w:firstLine="420"/>
    </w:pPr>
  </w:style>
  <w:style w:type="paragraph" w:styleId="350">
    <w:name w:val="index heading"/>
    <w:basedOn w:val="0"/>
    <w:rPr>
      <w:rFonts w:ascii="Arial" w:hAnsi="Arial"/>
      <w:b/>
    </w:rPr>
  </w:style>
  <w:style w:type="paragraph" w:styleId="351">
    <w:name w:val="table of figures"/>
    <w:basedOn w:val="0"/>
    <w:next w:val="0"/>
  </w:style>
  <w:style w:type="paragraph" w:styleId="352">
    <w:name w:val="envelope address"/>
    <w:basedOn w:val="0"/>
    <w:pPr>
      <w:snapToGrid w:val="0"/>
      <w:ind w:left="2880"/>
    </w:pPr>
    <w:rPr>
      <w:rFonts w:ascii="Arial" w:hAnsi="Arial"/>
      <w:sz w:val="24"/>
    </w:rPr>
  </w:style>
  <w:style w:type="paragraph" w:styleId="353">
    <w:name w:val="envelope return"/>
    <w:basedOn w:val="0"/>
    <w:pPr>
      <w:snapToGrid w:val="0"/>
    </w:pPr>
    <w:rPr>
      <w:rFonts w:ascii="Arial" w:hAnsi="Arial"/>
    </w:rPr>
  </w:style>
  <w:style w:type="character" w:styleId="354">
    <w:name w:val="footnote reference"/>
    <w:basedOn w:val="10"/>
    <w:rPr>
      <w:vertAlign w:val="superscript"/>
    </w:rPr>
  </w:style>
  <w:style w:type="character" w:styleId="355">
    <w:name w:val="line number"/>
    <w:basedOn w:val="10"/>
  </w:style>
  <w:style w:type="character" w:styleId="356">
    <w:name w:val="endnote reference"/>
    <w:basedOn w:val="10"/>
    <w:rPr>
      <w:vertAlign w:val="superscript"/>
    </w:rPr>
  </w:style>
  <w:style w:type="paragraph" w:styleId="357">
    <w:name w:val="endnote text"/>
    <w:basedOn w:val="0"/>
    <w:pPr>
      <w:snapToGrid w:val="0"/>
      <w:jc w:val="left"/>
    </w:pPr>
  </w:style>
  <w:style w:type="paragraph" w:styleId="358">
    <w:name w:val="table of authorities"/>
    <w:basedOn w:val="0"/>
    <w:next w:val="0"/>
    <w:pPr>
      <w:ind w:left="420"/>
    </w:pPr>
  </w:style>
  <w:style w:type="paragraph" w:styleId="359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SimSun" w:cs="Times New Roman" w:hAnsi="Courier New"/>
      <w:sz w:val="24"/>
      <w:szCs w:val="20"/>
      <w:lang w:val="en-US" w:eastAsia="zh-CN" w:bidi="ar-SA"/>
    </w:rPr>
  </w:style>
  <w:style w:type="paragraph" w:styleId="360">
    <w:name w:val="toa heading"/>
    <w:basedOn w:val="0"/>
    <w:next w:val="0"/>
    <w:pPr>
      <w:spacing w:before="120"/>
    </w:pPr>
    <w:rPr>
      <w:rFonts w:ascii="Arial" w:hAnsi="Arial"/>
      <w:sz w:val="24"/>
    </w:rPr>
  </w:style>
  <w:style w:type="paragraph" w:styleId="361">
    <w:name w:val="List"/>
    <w:basedOn w:val="0"/>
    <w:pPr>
      <w:ind w:left="420" w:hanging="420"/>
    </w:pPr>
  </w:style>
  <w:style w:type="paragraph" w:styleId="362">
    <w:name w:val="List Bullet"/>
    <w:basedOn w:val="0"/>
    <w:pPr>
      <w:numPr>
        <w:ilvl w:val="0"/>
        <w:numId w:val="1"/>
      </w:numPr>
    </w:pPr>
  </w:style>
  <w:style w:type="paragraph" w:customStyle="1" w:styleId="363">
    <w:name w:val="样式 209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364">
    <w:name w:val="样式 22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65">
    <w:name w:val="样式 22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66">
    <w:name w:val="样式 222 10 磅"/>
    <w:next w:val="357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67">
    <w:name w:val="样式 223 10 磅"/>
    <w:next w:val="358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68">
    <w:name w:val="样式 224 10 磅"/>
    <w:next w:val="359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69">
    <w:name w:val="样式 225 10 磅"/>
    <w:next w:val="360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0">
    <w:name w:val="样式 226 10 磅"/>
    <w:next w:val="361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1">
    <w:name w:val="样式 210 10 磅"/>
    <w:next w:val="362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2">
    <w:name w:val="样式 227 10 磅"/>
    <w:next w:val="333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3">
    <w:name w:val="样式 228 10 磅"/>
    <w:next w:val="334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4">
    <w:name w:val="样式 229 10 磅"/>
    <w:next w:val="335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5">
    <w:name w:val="样式 230 10 磅"/>
    <w:next w:val="336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6">
    <w:name w:val="样式 231 10 磅"/>
    <w:next w:val="337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7">
    <w:name w:val="样式 232 10 磅"/>
    <w:next w:val="338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8">
    <w:name w:val="样式 233 10 磅"/>
    <w:next w:val="339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79">
    <w:name w:val="样式 234 10 磅"/>
    <w:next w:val="340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0">
    <w:name w:val="样式 235 10 磅"/>
    <w:next w:val="341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1">
    <w:name w:val="样式 236 10 磅"/>
    <w:next w:val="342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2">
    <w:name w:val="样式 237 10 磅"/>
    <w:next w:val="343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3">
    <w:name w:val="样式 238 10 磅"/>
    <w:next w:val="344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4">
    <w:name w:val="样式 239 10 磅"/>
    <w:next w:val="345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5">
    <w:name w:val="样式 240 10 磅"/>
    <w:next w:val="346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6">
    <w:name w:val="样式 242 10 磅"/>
    <w:next w:val="347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7">
    <w:name w:val="样式 243 10 磅"/>
    <w:next w:val="348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8">
    <w:name w:val="样式 244 10 磅"/>
    <w:next w:val="349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89">
    <w:name w:val="样式 245 10 磅"/>
    <w:next w:val="350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0">
    <w:name w:val="样式 247 10 磅"/>
    <w:next w:val="351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1">
    <w:name w:val="样式 248 10 磅"/>
    <w:next w:val="352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2">
    <w:name w:val="样式 249 10 磅"/>
    <w:next w:val="353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3">
    <w:name w:val="样式 25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4">
    <w:name w:val="样式 21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5">
    <w:name w:val="样式 21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6">
    <w:name w:val="样式 214 10 磅"/>
    <w:next w:val="426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7">
    <w:name w:val="样式 215 10 磅"/>
    <w:next w:val="427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8">
    <w:name w:val="样式 216 10 磅"/>
    <w:next w:val="428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399">
    <w:name w:val="样式 217 10 磅"/>
    <w:next w:val="429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00">
    <w:name w:val="样式 218 10 磅"/>
    <w:next w:val="430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01">
    <w:name w:val="样式 219 10 磅"/>
    <w:next w:val="431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02">
    <w:name w:val="样式 241 10 磅"/>
    <w:next w:val="35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03">
    <w:name w:val="样式 24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04">
    <w:name w:val="样式 251 10 磅"/>
    <w:next w:val="36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05">
    <w:name w:val="样式 252 10 磅"/>
    <w:next w:val="36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06">
    <w:name w:val="样式 253 10 磅"/>
    <w:next w:val="36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07">
    <w:name w:val="样式 254 10 磅"/>
    <w:next w:val="36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08">
    <w:name w:val="样式 27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09">
    <w:name w:val="样式 280 10 磅"/>
    <w:next w:val="39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10">
    <w:name w:val="样式 281 10 磅"/>
    <w:next w:val="39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11">
    <w:name w:val="样式 282 10 磅"/>
    <w:next w:val="39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12">
    <w:name w:val="样式 283 10 磅"/>
    <w:next w:val="39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13">
    <w:name w:val="样式 284 10 磅"/>
    <w:next w:val="39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14">
    <w:name w:val="样式 285 10 磅"/>
    <w:next w:val="39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15">
    <w:name w:val="样式 28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16">
    <w:name w:val="样式 287 10 磅"/>
    <w:next w:val="39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17">
    <w:name w:val="样式 288 10 磅"/>
    <w:next w:val="40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18">
    <w:name w:val="样式 289 10 磅"/>
    <w:next w:val="40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19">
    <w:name w:val="样式 290 10 磅"/>
    <w:next w:val="40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20">
    <w:name w:val="样式 291 10 磅"/>
    <w:next w:val="40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21">
    <w:name w:val="样式 292 10 磅"/>
    <w:next w:val="40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22">
    <w:name w:val="样式 293 10 磅"/>
    <w:next w:val="40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423">
    <w:name w:val="样式 29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24">
    <w:name w:val="样式 29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25">
    <w:name w:val="样式 29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26">
    <w:name w:val="样式 29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27">
    <w:name w:val="样式 29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28">
    <w:name w:val="样式 29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29">
    <w:name w:val="样式 30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0">
    <w:name w:val="样式 30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1">
    <w:name w:val="样式 30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2">
    <w:name w:val="样式 30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3">
    <w:name w:val="样式 30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4">
    <w:name w:val="样式 30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5">
    <w:name w:val="样式 30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6">
    <w:name w:val="样式 30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7">
    <w:name w:val="样式 30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8">
    <w:name w:val="样式 30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39">
    <w:name w:val="样式 31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0">
    <w:name w:val="样式 31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1">
    <w:name w:val="样式 31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2">
    <w:name w:val="样式 31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3">
    <w:name w:val="样式 31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4">
    <w:name w:val="样式 31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5">
    <w:name w:val="样式 31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6">
    <w:name w:val="样式 31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7">
    <w:name w:val="样式 31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8">
    <w:name w:val="样式 31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49">
    <w:name w:val="样式 32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0">
    <w:name w:val="样式 32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1">
    <w:name w:val="样式 32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2">
    <w:name w:val="样式 32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3">
    <w:name w:val="样式 32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4">
    <w:name w:val="样式 32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5">
    <w:name w:val="样式 32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6">
    <w:name w:val="样式 32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7">
    <w:name w:val="样式 32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8">
    <w:name w:val="样式 32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59">
    <w:name w:val="样式 33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0">
    <w:name w:val="样式 33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1">
    <w:name w:val="样式 33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2">
    <w:name w:val="样式 33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3">
    <w:name w:val="样式 33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4">
    <w:name w:val="样式 33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5">
    <w:name w:val="样式 34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6">
    <w:name w:val="样式 34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7">
    <w:name w:val="样式 34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8">
    <w:name w:val="样式 34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69">
    <w:name w:val="样式 34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0">
    <w:name w:val="样式 34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1">
    <w:name w:val="样式 34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2">
    <w:name w:val="样式 34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3">
    <w:name w:val="样式 34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4">
    <w:name w:val="样式 34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5">
    <w:name w:val="样式 35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6">
    <w:name w:val="样式 35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7">
    <w:name w:val="样式 35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8">
    <w:name w:val="样式 35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479">
    <w:name w:val="样式 10 小四"/>
    <w:rPr>
      <w:rFonts w:ascii="Arial Unicode MS" w:eastAsia="SimSun" w:cs="Arial Unicode MS" w:hAnsi="Arial Unicode MS"/>
      <w:color w:val="000000"/>
      <w:sz w:val="24"/>
      <w:szCs w:val="24"/>
      <w:lang w:val="zh-TW" w:eastAsia="zh-TW" w:bidi="ar-SA"/>
    </w:rPr>
  </w:style>
  <w:style w:type="paragraph" w:styleId="480">
    <w:name w:val="List Bullet 5"/>
    <w:basedOn w:val="0"/>
    <w:pPr>
      <w:numPr>
        <w:ilvl w:val="0"/>
        <w:numId w:val="2"/>
      </w:numPr>
    </w:pPr>
  </w:style>
  <w:style w:type="paragraph" w:styleId="481">
    <w:name w:val="List Number 2"/>
    <w:basedOn w:val="0"/>
    <w:pPr>
      <w:numPr>
        <w:ilvl w:val="0"/>
        <w:numId w:val="3"/>
      </w:numPr>
    </w:pPr>
  </w:style>
  <w:style w:type="paragraph" w:styleId="482">
    <w:name w:val="List Number 3"/>
    <w:basedOn w:val="0"/>
    <w:pPr>
      <w:numPr>
        <w:ilvl w:val="0"/>
        <w:numId w:val="4"/>
      </w:numPr>
    </w:pPr>
  </w:style>
  <w:style w:type="paragraph" w:styleId="483">
    <w:name w:val="List Number 4"/>
    <w:pPr>
      <w:widowControl w:val="0"/>
      <w:numPr>
        <w:ilvl w:val="0"/>
        <w:numId w:val="5"/>
      </w:numPr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styleId="484">
    <w:name w:val="List Number 5"/>
    <w:basedOn w:val="0"/>
    <w:pPr>
      <w:numPr>
        <w:ilvl w:val="0"/>
        <w:numId w:val="6"/>
      </w:numPr>
    </w:pPr>
  </w:style>
  <w:style w:type="paragraph" w:styleId="485">
    <w:name w:val="Title"/>
    <w:basedOn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86">
    <w:name w:val="Closing"/>
    <w:basedOn w:val="0"/>
    <w:pPr>
      <w:ind w:left="4320"/>
    </w:pPr>
  </w:style>
  <w:style w:type="paragraph" w:styleId="487">
    <w:name w:val="Signature"/>
    <w:basedOn w:val="0"/>
    <w:pPr>
      <w:ind w:left="4320"/>
    </w:pPr>
  </w:style>
  <w:style w:type="paragraph" w:styleId="488">
    <w:name w:val="Body Text"/>
    <w:basedOn w:val="0"/>
    <w:pPr>
      <w:spacing w:after="120"/>
    </w:pPr>
  </w:style>
  <w:style w:type="paragraph" w:styleId="489">
    <w:name w:val="Body Text Indent"/>
    <w:basedOn w:val="0"/>
    <w:pPr>
      <w:spacing w:after="120"/>
      <w:ind w:left="420"/>
    </w:pPr>
  </w:style>
  <w:style w:type="paragraph" w:styleId="490">
    <w:name w:val="List Continue"/>
    <w:basedOn w:val="0"/>
    <w:pPr>
      <w:spacing w:after="120"/>
      <w:ind w:left="420"/>
    </w:pPr>
  </w:style>
  <w:style w:type="paragraph" w:styleId="491">
    <w:name w:val="List Continue 2"/>
    <w:basedOn w:val="0"/>
    <w:pPr>
      <w:spacing w:after="120"/>
      <w:ind w:left="840"/>
    </w:pPr>
  </w:style>
  <w:style w:type="paragraph" w:styleId="492">
    <w:name w:val="List Continue 3"/>
    <w:basedOn w:val="0"/>
    <w:pPr>
      <w:spacing w:after="120"/>
      <w:ind w:left="1260"/>
    </w:pPr>
  </w:style>
  <w:style w:type="paragraph" w:styleId="493">
    <w:name w:val="Message Header"/>
    <w:basedOn w:val="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auto"/>
      <w:ind w:leftChars="500" w:left="1000" w:hangingChars="500" w:hanging="500"/>
    </w:pPr>
    <w:rPr>
      <w:rFonts w:ascii="Arial" w:hAnsi="Arial"/>
      <w:sz w:val="24"/>
    </w:rPr>
  </w:style>
  <w:style w:type="paragraph" w:styleId="494">
    <w:name w:val="Subtitle"/>
    <w:basedOn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495">
    <w:name w:val="Salutation"/>
    <w:basedOn w:val="0"/>
    <w:next w:val="0"/>
  </w:style>
  <w:style w:type="paragraph" w:styleId="496">
    <w:name w:val="Date"/>
    <w:basedOn w:val="0"/>
    <w:next w:val="0"/>
    <w:pPr>
      <w:ind w:leftChars="2500" w:left="2500"/>
    </w:pPr>
  </w:style>
  <w:style w:type="paragraph" w:styleId="497">
    <w:name w:val="Body Text First Indent"/>
    <w:basedOn w:val="488"/>
    <w:pPr>
      <w:ind w:firstLine="420"/>
    </w:pPr>
  </w:style>
  <w:style w:type="paragraph" w:styleId="498">
    <w:name w:val="Body Text First Indent 2"/>
    <w:basedOn w:val="489"/>
    <w:pPr>
      <w:ind w:firstLine="420"/>
    </w:pPr>
  </w:style>
  <w:style w:type="paragraph" w:styleId="499">
    <w:name w:val="Note Heading"/>
    <w:basedOn w:val="0"/>
    <w:next w:val="0"/>
    <w:pPr>
      <w:jc w:val="center"/>
    </w:pPr>
  </w:style>
  <w:style w:type="paragraph" w:styleId="500">
    <w:name w:val="Body Text 2"/>
    <w:basedOn w:val="0"/>
    <w:pPr>
      <w:spacing w:after="120" w:line="480" w:lineRule="auto"/>
    </w:pPr>
  </w:style>
  <w:style w:type="paragraph" w:styleId="501">
    <w:name w:val="Body Text 3"/>
    <w:basedOn w:val="0"/>
    <w:pPr>
      <w:spacing w:after="120"/>
    </w:pPr>
    <w:rPr>
      <w:sz w:val="16"/>
    </w:rPr>
  </w:style>
  <w:style w:type="paragraph" w:styleId="502">
    <w:name w:val="Body Text Indent 2"/>
    <w:basedOn w:val="0"/>
    <w:pPr>
      <w:spacing w:after="120" w:line="480" w:lineRule="auto"/>
      <w:ind w:left="420"/>
    </w:pPr>
  </w:style>
  <w:style w:type="paragraph" w:styleId="503">
    <w:name w:val="Body Text Indent 3"/>
    <w:basedOn w:val="0"/>
    <w:pPr>
      <w:spacing w:after="120"/>
      <w:ind w:left="420"/>
    </w:pPr>
    <w:rPr>
      <w:sz w:val="16"/>
    </w:rPr>
  </w:style>
  <w:style w:type="paragraph" w:styleId="504">
    <w:name w:val="Block Text"/>
    <w:basedOn w:val="0"/>
    <w:pPr>
      <w:spacing w:after="120"/>
      <w:ind w:left="140" w:rightChars="700" w:right="700"/>
    </w:pPr>
  </w:style>
  <w:style w:type="character" w:styleId="505">
    <w:name w:val="Strong"/>
    <w:basedOn w:val="10"/>
    <w:rPr>
      <w:b/>
    </w:rPr>
  </w:style>
  <w:style w:type="paragraph" w:styleId="506">
    <w:name w:val="Document Map"/>
    <w:basedOn w:val="0"/>
    <w:pPr>
      <w:shd w:val="clear" w:color="auto" w:fill="000080"/>
    </w:pPr>
  </w:style>
  <w:style w:type="paragraph" w:styleId="507">
    <w:name w:val="Plain Text"/>
    <w:basedOn w:val="0"/>
    <w:rPr>
      <w:rFonts w:ascii="Courier New" w:hAnsi="Courier New"/>
    </w:rPr>
  </w:style>
  <w:style w:type="paragraph" w:styleId="508">
    <w:name w:val="E-mail Signature"/>
    <w:basedOn w:val="0"/>
  </w:style>
  <w:style w:type="paragraph" w:styleId="509">
    <w:name w:val="Normal (Web)"/>
    <w:basedOn w:val="0"/>
    <w:rPr>
      <w:sz w:val="24"/>
    </w:rPr>
  </w:style>
  <w:style w:type="character" w:styleId="510">
    <w:name w:val="HTML Acronym"/>
    <w:basedOn w:val="10"/>
  </w:style>
  <w:style w:type="paragraph" w:styleId="511">
    <w:name w:val="HTML Address"/>
    <w:basedOn w:val="0"/>
    <w:rPr>
      <w:i/>
    </w:rPr>
  </w:style>
  <w:style w:type="character" w:styleId="512">
    <w:name w:val="HTML Cite"/>
    <w:basedOn w:val="10"/>
    <w:rPr>
      <w:i/>
    </w:rPr>
  </w:style>
  <w:style w:type="character" w:styleId="513">
    <w:name w:val="HTML Code"/>
    <w:basedOn w:val="10"/>
    <w:rPr>
      <w:rFonts w:ascii="Courier New" w:hAnsi="Courier New"/>
      <w:sz w:val="20"/>
    </w:rPr>
  </w:style>
  <w:style w:type="character" w:styleId="514">
    <w:name w:val="HTML Definition"/>
    <w:basedOn w:val="10"/>
    <w:rPr>
      <w:i/>
    </w:rPr>
  </w:style>
  <w:style w:type="paragraph" w:customStyle="1" w:styleId="515">
    <w:name w:val="正文文字"/>
    <w:basedOn w:val="0"/>
    <w:next w:val="0"/>
    <w:pPr>
      <w:spacing w:after="120"/>
    </w:pPr>
  </w:style>
  <w:style w:type="paragraph" w:customStyle="1" w:styleId="516">
    <w:name w:val="正文文字 1"/>
    <w:basedOn w:val="0"/>
    <w:autoRedefine/>
    <w:next w:val="0"/>
    <w:pPr>
      <w:ind w:left="240"/>
    </w:pPr>
    <w:rPr>
      <w:sz w:val="28"/>
    </w:rPr>
  </w:style>
  <w:style w:type="paragraph" w:customStyle="1" w:styleId="517">
    <w:name w:val="正文文字 2"/>
    <w:basedOn w:val="0"/>
    <w:autoRedefine/>
    <w:next w:val="0"/>
    <w:pPr>
      <w:ind w:left="240"/>
    </w:pPr>
    <w:rPr>
      <w:rFonts w:ascii="Arial" w:hAnsi="Arial"/>
      <w:sz w:val="28"/>
    </w:rPr>
  </w:style>
  <w:style w:type="paragraph" w:customStyle="1" w:styleId="518">
    <w:name w:val="正文文字 3"/>
    <w:basedOn w:val="0"/>
    <w:autoRedefine/>
    <w:next w:val="0"/>
    <w:pPr>
      <w:ind w:left="240"/>
    </w:pPr>
    <w:rPr>
      <w:sz w:val="28"/>
    </w:rPr>
  </w:style>
  <w:style w:type="paragraph" w:customStyle="1" w:styleId="519">
    <w:name w:val="正文文字 4"/>
    <w:autoRedefine/>
    <w:next w:val="0"/>
    <w:pPr>
      <w:widowControl w:val="0"/>
      <w:ind w:left="240"/>
      <w:jc w:val="center"/>
    </w:pPr>
    <w:rPr>
      <w:rFonts w:ascii="Calibri" w:eastAsia="SimSun" w:cs="Times New Roman" w:hAnsi="Calibri"/>
      <w:kern w:val="2"/>
      <w:sz w:val="24"/>
      <w:szCs w:val="22"/>
      <w:lang w:val="en-US" w:eastAsia="zh-CN" w:bidi="ar-SA"/>
    </w:rPr>
  </w:style>
  <w:style w:type="paragraph" w:customStyle="1" w:styleId="520">
    <w:name w:val="正文文字 5"/>
    <w:basedOn w:val="0"/>
    <w:autoRedefine/>
    <w:next w:val="0"/>
    <w:pPr>
      <w:ind w:left="240"/>
    </w:pPr>
    <w:rPr>
      <w:sz w:val="24"/>
    </w:rPr>
  </w:style>
  <w:style w:type="paragraph" w:customStyle="1" w:styleId="521">
    <w:name w:val="正文文字 6"/>
    <w:basedOn w:val="0"/>
    <w:autoRedefine/>
    <w:next w:val="0"/>
    <w:pPr>
      <w:ind w:left="240"/>
    </w:pPr>
    <w:rPr>
      <w:sz w:val="20"/>
    </w:rPr>
  </w:style>
  <w:style w:type="paragraph" w:customStyle="1" w:styleId="522">
    <w:name w:val="正文文字 7"/>
    <w:basedOn w:val="0"/>
    <w:autoRedefine/>
    <w:next w:val="0"/>
    <w:pPr>
      <w:ind w:left="240"/>
    </w:pPr>
    <w:rPr>
      <w:sz w:val="20"/>
    </w:rPr>
  </w:style>
  <w:style w:type="paragraph" w:customStyle="1" w:styleId="523">
    <w:name w:val="正文文字 8"/>
    <w:basedOn w:val="0"/>
    <w:autoRedefine/>
    <w:next w:val="0"/>
    <w:pPr>
      <w:ind w:left="240"/>
    </w:pPr>
    <w:rPr>
      <w:sz w:val="16"/>
    </w:rPr>
  </w:style>
  <w:style w:type="paragraph" w:customStyle="1" w:styleId="524">
    <w:name w:val="正文文字 9"/>
    <w:basedOn w:val="0"/>
    <w:autoRedefine/>
    <w:next w:val="0"/>
    <w:pPr>
      <w:ind w:left="240"/>
    </w:pPr>
    <w:rPr>
      <w:sz w:val="16"/>
    </w:rPr>
  </w:style>
  <w:style w:type="paragraph" w:customStyle="1" w:styleId="525">
    <w:name w:val="公式样式 文本"/>
    <w:autoRedefine/>
    <w:rPr>
      <w:rFonts w:ascii="Times New Roman" w:eastAsia="SimSun" w:cs="Times New Roman" w:hAnsi="Times New Roman"/>
      <w:sz w:val="20"/>
      <w:szCs w:val="20"/>
      <w:lang w:val="en-US" w:eastAsia="zh-CN" w:bidi="ar-SA"/>
    </w:rPr>
  </w:style>
  <w:style w:type="paragraph" w:customStyle="1" w:styleId="526">
    <w:name w:val="公式样式 函数"/>
    <w:autoRedefine/>
    <w:rPr>
      <w:rFonts w:ascii="Times New Roman" w:eastAsia="SimSun" w:cs="Times New Roman" w:hAnsi="Times New Roman"/>
      <w:sz w:val="20"/>
      <w:szCs w:val="20"/>
      <w:lang w:val="en-US" w:eastAsia="zh-CN" w:bidi="ar-SA"/>
    </w:rPr>
  </w:style>
  <w:style w:type="paragraph" w:customStyle="1" w:styleId="527">
    <w:name w:val="公式样式 变量"/>
    <w:autoRedefine/>
    <w:rPr>
      <w:rFonts w:ascii="Times New Roman" w:eastAsia="SimSun" w:cs="Times New Roman" w:hAnsi="Times New Roman"/>
      <w:i/>
      <w:sz w:val="20"/>
      <w:szCs w:val="20"/>
      <w:lang w:val="en-US" w:eastAsia="zh-CN" w:bidi="ar-SA"/>
    </w:rPr>
  </w:style>
  <w:style w:type="paragraph" w:customStyle="1" w:styleId="528">
    <w:name w:val="公式样式 小写希腊字母"/>
    <w:autoRedefine/>
    <w:rPr>
      <w:rFonts w:ascii="Times New Roman" w:eastAsia="SimSun" w:cs="Times New Roman" w:hAnsi="Times New Roman"/>
      <w:i/>
      <w:sz w:val="20"/>
      <w:szCs w:val="20"/>
      <w:lang w:val="en-US" w:eastAsia="zh-CN" w:bidi="ar-SA"/>
    </w:rPr>
  </w:style>
  <w:style w:type="paragraph" w:customStyle="1" w:styleId="529">
    <w:name w:val="公式样式 大写希腊字母"/>
    <w:autoRedefine/>
    <w:rPr>
      <w:rFonts w:ascii="Times New Roman" w:eastAsia="SimSun" w:cs="Times New Roman" w:hAnsi="Times New Roman"/>
      <w:sz w:val="20"/>
      <w:szCs w:val="20"/>
      <w:lang w:val="en-US" w:eastAsia="zh-CN" w:bidi="ar-SA"/>
    </w:rPr>
  </w:style>
  <w:style w:type="paragraph" w:customStyle="1" w:styleId="530">
    <w:name w:val="公式样式 符号"/>
    <w:autoRedefine/>
    <w:rPr>
      <w:rFonts w:ascii="Times New Roman" w:eastAsia="SimSun" w:cs="Times New Roman" w:hAnsi="Times New Roman"/>
      <w:sz w:val="20"/>
      <w:szCs w:val="20"/>
      <w:lang w:val="en-US" w:eastAsia="zh-CN" w:bidi="ar-SA"/>
    </w:rPr>
  </w:style>
  <w:style w:type="paragraph" w:customStyle="1" w:styleId="531">
    <w:name w:val="公式样式 矢量矩阵"/>
    <w:autoRedefine/>
    <w:rPr>
      <w:rFonts w:ascii="Times New Roman" w:eastAsia="SimSun" w:cs="Times New Roman" w:hAnsi="Times New Roman"/>
      <w:b/>
      <w:sz w:val="20"/>
      <w:szCs w:val="20"/>
      <w:lang w:val="en-US" w:eastAsia="zh-CN" w:bidi="ar-SA"/>
    </w:rPr>
  </w:style>
  <w:style w:type="paragraph" w:customStyle="1" w:styleId="532">
    <w:name w:val="公式样式 数字"/>
    <w:autoRedefine/>
    <w:rPr>
      <w:rFonts w:ascii="Times New Roman" w:eastAsia="SimSun" w:cs="Times New Roman" w:hAnsi="Times New Roman"/>
      <w:sz w:val="20"/>
      <w:szCs w:val="20"/>
      <w:lang w:val="en-US" w:eastAsia="zh-CN" w:bidi="ar-SA"/>
    </w:rPr>
  </w:style>
  <w:style w:type="paragraph" w:customStyle="1" w:styleId="533">
    <w:name w:val="样式 35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534">
    <w:name w:val="样式 35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535">
    <w:name w:val="样式 505 10 磅"/>
    <w:next w:val="61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36">
    <w:name w:val="样式 504 10 磅"/>
    <w:next w:val="60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37">
    <w:name w:val="样式 503 10 磅"/>
    <w:next w:val="60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38">
    <w:name w:val="样式 502 10 磅"/>
    <w:next w:val="60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39">
    <w:name w:val="样式 501 10 磅"/>
    <w:next w:val="60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0">
    <w:name w:val="样式 500 10 磅"/>
    <w:next w:val="60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1">
    <w:name w:val="样式 499 10 磅"/>
    <w:next w:val="60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2">
    <w:name w:val="样式 498 10 磅"/>
    <w:next w:val="60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3">
    <w:name w:val="样式 497 10 磅"/>
    <w:next w:val="60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4">
    <w:name w:val="样式 496 10 磅"/>
    <w:next w:val="60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5">
    <w:name w:val="样式 495 10 磅"/>
    <w:next w:val="59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6">
    <w:name w:val="样式 494 10 磅"/>
    <w:next w:val="59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7">
    <w:name w:val="样式 493 10 磅"/>
    <w:next w:val="59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8">
    <w:name w:val="样式 492 10 磅"/>
    <w:next w:val="59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49">
    <w:name w:val="样式 491 10 磅"/>
    <w:next w:val="59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0">
    <w:name w:val="样式 490 10 磅"/>
    <w:next w:val="59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1">
    <w:name w:val="样式 489 10 磅"/>
    <w:next w:val="58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2">
    <w:name w:val="样式 488 10 磅"/>
    <w:next w:val="58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3">
    <w:name w:val="样式 487 10 磅"/>
    <w:next w:val="58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4">
    <w:name w:val="样式 486 10 磅"/>
    <w:next w:val="58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5">
    <w:name w:val="样式 485 10 磅"/>
    <w:next w:val="58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6">
    <w:name w:val="样式 484 10 磅"/>
    <w:next w:val="58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7">
    <w:name w:val="样式 483 10 磅"/>
    <w:next w:val="58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8">
    <w:name w:val="样式 482 10 磅"/>
    <w:next w:val="58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59">
    <w:name w:val="样式 481 10 磅"/>
    <w:next w:val="58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0">
    <w:name w:val="样式 480 10 磅"/>
    <w:next w:val="58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1">
    <w:name w:val="样式 479 10 磅"/>
    <w:next w:val="57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2">
    <w:name w:val="样式 478 10 磅"/>
    <w:next w:val="57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3">
    <w:name w:val="样式 476 10 磅"/>
    <w:next w:val="57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4">
    <w:name w:val="样式 474 10 磅"/>
    <w:next w:val="57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5">
    <w:name w:val="样式 473 10 磅"/>
    <w:next w:val="57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6">
    <w:name w:val="样式 472 10 磅"/>
    <w:next w:val="57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7">
    <w:name w:val="样式 470 10 磅"/>
    <w:next w:val="57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8">
    <w:name w:val="样式 469 10 磅"/>
    <w:next w:val="57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69">
    <w:name w:val="样式 468 10 磅"/>
    <w:next w:val="57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0">
    <w:name w:val="样式 467 10 磅"/>
    <w:next w:val="56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1">
    <w:name w:val="样式 466 10 磅"/>
    <w:next w:val="56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2">
    <w:name w:val="样式 465 10 磅"/>
    <w:next w:val="56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3">
    <w:name w:val="样式 464 10 磅"/>
    <w:next w:val="56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4">
    <w:name w:val="样式 463 10 磅"/>
    <w:next w:val="56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5">
    <w:name w:val="样式 462 10 磅"/>
    <w:next w:val="56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6">
    <w:name w:val="样式 461 10 磅"/>
    <w:next w:val="56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7">
    <w:name w:val="样式 460 10 磅"/>
    <w:next w:val="56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8">
    <w:name w:val="样式 459 10 磅"/>
    <w:next w:val="56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79">
    <w:name w:val="样式 458 10 磅"/>
    <w:next w:val="56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0">
    <w:name w:val="样式 457 10 磅"/>
    <w:next w:val="55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1">
    <w:name w:val="样式 456 10 磅"/>
    <w:next w:val="55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2">
    <w:name w:val="样式 454 10 磅"/>
    <w:next w:val="55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3">
    <w:name w:val="样式 453 10 磅"/>
    <w:next w:val="55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4">
    <w:name w:val="样式 452 10 磅"/>
    <w:next w:val="55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5">
    <w:name w:val="样式 451 10 磅"/>
    <w:next w:val="55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6">
    <w:name w:val="样式 450 10 磅"/>
    <w:next w:val="55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7">
    <w:name w:val="样式 449 10 磅"/>
    <w:next w:val="55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8">
    <w:name w:val="样式 448 10 磅"/>
    <w:next w:val="55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9">
    <w:name w:val="样式 447 10 磅"/>
    <w:next w:val="55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0">
    <w:name w:val="样式 446 10 磅"/>
    <w:next w:val="54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1">
    <w:name w:val="样式 445 10 磅"/>
    <w:next w:val="54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2">
    <w:name w:val="样式 443 10 磅"/>
    <w:next w:val="54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3">
    <w:name w:val="样式 442 10 磅"/>
    <w:next w:val="54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4">
    <w:name w:val="样式 441 10 磅"/>
    <w:next w:val="54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5">
    <w:name w:val="样式 440 10 磅"/>
    <w:next w:val="54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6">
    <w:name w:val="样式 439 10 磅"/>
    <w:next w:val="54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7">
    <w:name w:val="样式 438 10 磅"/>
    <w:next w:val="54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8">
    <w:name w:val="样式 437 10 磅"/>
    <w:next w:val="54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99">
    <w:name w:val="样式 436 10 磅"/>
    <w:next w:val="53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0">
    <w:name w:val="样式 435 10 磅"/>
    <w:next w:val="53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1">
    <w:name w:val="样式 434 10 磅"/>
    <w:next w:val="53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2">
    <w:name w:val="样式 433 10 磅"/>
    <w:next w:val="53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3">
    <w:name w:val="样式 432 10 磅"/>
    <w:next w:val="53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4">
    <w:name w:val="样式 431 10 磅"/>
    <w:next w:val="53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5">
    <w:name w:val="样式 428 10 磅"/>
    <w:next w:val="53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6">
    <w:name w:val="样式 427 10 磅"/>
    <w:next w:val="53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7">
    <w:name w:val="样式 426 10 磅"/>
    <w:next w:val="53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8">
    <w:name w:val="样式 425 10 磅"/>
    <w:next w:val="53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09">
    <w:name w:val="样式 424 10 磅"/>
    <w:next w:val="52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0">
    <w:name w:val="样式 423 10 磅"/>
    <w:next w:val="52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1">
    <w:name w:val="样式 422 10 磅"/>
    <w:next w:val="52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2">
    <w:name w:val="样式 421 10 磅"/>
    <w:next w:val="52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3">
    <w:name w:val="样式 420 10 磅"/>
    <w:next w:val="52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4">
    <w:name w:val="样式 419 10 磅"/>
    <w:next w:val="52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5">
    <w:name w:val="样式 418 10 磅"/>
    <w:next w:val="52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6">
    <w:name w:val="样式 417 10 磅"/>
    <w:next w:val="52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7">
    <w:name w:val="样式 416 10 磅"/>
    <w:next w:val="52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8">
    <w:name w:val="样式 415 10 磅"/>
    <w:next w:val="52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19">
    <w:name w:val="样式 414 10 磅"/>
    <w:next w:val="51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0">
    <w:name w:val="样式 413 10 磅"/>
    <w:next w:val="51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1">
    <w:name w:val="样式 412 10 磅"/>
    <w:next w:val="51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2">
    <w:name w:val="样式 411 10 磅"/>
    <w:next w:val="51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3">
    <w:name w:val="样式 410 10 磅"/>
    <w:next w:val="51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4">
    <w:name w:val="样式 40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5">
    <w:name w:val="样式 40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6">
    <w:name w:val="样式 40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7">
    <w:name w:val="样式 406 10 磅"/>
    <w:next w:val="51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8">
    <w:name w:val="样式 40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29">
    <w:name w:val="样式 404 10 磅"/>
    <w:next w:val="50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0">
    <w:name w:val="样式 403 10 磅"/>
    <w:next w:val="50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1">
    <w:name w:val="样式 402 10 磅"/>
    <w:next w:val="50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2">
    <w:name w:val="样式 401 10 磅"/>
    <w:next w:val="50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3">
    <w:name w:val="样式 40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4">
    <w:name w:val="样式 399 10 磅"/>
    <w:next w:val="50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5">
    <w:name w:val="样式 398 10 磅"/>
    <w:next w:val="50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6">
    <w:name w:val="样式 397 10 磅"/>
    <w:next w:val="50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7">
    <w:name w:val="样式 396 10 磅"/>
    <w:next w:val="50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8">
    <w:name w:val="样式 395 10 磅"/>
    <w:next w:val="50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39">
    <w:name w:val="样式 394 10 磅"/>
    <w:next w:val="49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0">
    <w:name w:val="样式 393 10 磅"/>
    <w:next w:val="49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1">
    <w:name w:val="样式 392 10 磅"/>
    <w:next w:val="49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2">
    <w:name w:val="样式 391 10 磅"/>
    <w:next w:val="49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3">
    <w:name w:val="样式 390 10 磅"/>
    <w:next w:val="49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4">
    <w:name w:val="样式 389 10 磅"/>
    <w:next w:val="49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5">
    <w:name w:val="样式 388 10 磅"/>
    <w:next w:val="49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6">
    <w:name w:val="样式 387 10 磅"/>
    <w:next w:val="49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7">
    <w:name w:val="样式 386 10 磅"/>
    <w:next w:val="49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8">
    <w:name w:val="样式 385 10 磅"/>
    <w:next w:val="49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49">
    <w:name w:val="样式 384 10 磅"/>
    <w:next w:val="489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0">
    <w:name w:val="样式 383 10 磅"/>
    <w:next w:val="488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1">
    <w:name w:val="样式 382 10 磅"/>
    <w:next w:val="48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2">
    <w:name w:val="样式 381 10 磅"/>
    <w:next w:val="486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3">
    <w:name w:val="样式 380 10 磅"/>
    <w:next w:val="485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4">
    <w:name w:val="样式 379 10 磅"/>
    <w:next w:val="484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5">
    <w:name w:val="样式 378 10 磅"/>
    <w:next w:val="48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6">
    <w:name w:val="样式 377 10 磅"/>
    <w:next w:val="48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7">
    <w:name w:val="样式 376 10 磅"/>
    <w:next w:val="48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8">
    <w:name w:val="样式 375 10 磅"/>
    <w:next w:val="48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59">
    <w:name w:val="样式 35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660">
    <w:name w:val="样式 365 10 磅"/>
    <w:next w:val="34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61">
    <w:name w:val="样式 364 10 磅"/>
    <w:next w:val="48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62">
    <w:name w:val="样式 363 10 磅"/>
    <w:next w:val="480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63">
    <w:name w:val="样式 362 10 磅"/>
    <w:next w:val="33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64">
    <w:name w:val="样式 361 10 磅"/>
    <w:next w:val="32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65">
    <w:name w:val="样式 360 10 磅"/>
    <w:next w:val="31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66">
    <w:name w:val="样式 46 小四"/>
    <w:next w:val="477"/>
    <w:rPr>
      <w:rFonts w:ascii="SimSun" w:eastAsia="SimSun" w:cs="SimSun"/>
      <w:color w:val="000000"/>
      <w:sz w:val="24"/>
      <w:szCs w:val="24"/>
      <w:lang w:val="en-US" w:eastAsia="zh-CN" w:bidi="ar-SA"/>
    </w:rPr>
  </w:style>
  <w:style w:type="paragraph" w:customStyle="1" w:styleId="667">
    <w:name w:val="样式 359 10 磅"/>
    <w:next w:val="30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68">
    <w:name w:val="样式 358 10 磅"/>
    <w:next w:val="29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69">
    <w:name w:val="样式 357 10 磅"/>
    <w:next w:val="473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70">
    <w:name w:val="样式 366 10 磅"/>
    <w:next w:val="35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671">
    <w:name w:val="样式 367 10 磅"/>
    <w:next w:val="36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672">
    <w:name w:val="样式 36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73">
    <w:name w:val="样式 36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74">
    <w:name w:val="样式 37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75">
    <w:name w:val="样式 45 小四"/>
    <w:next w:val="468"/>
    <w:rPr>
      <w:rFonts w:ascii="SimSun" w:eastAsia="SimSun" w:cs="SimSun"/>
      <w:color w:val="000000"/>
      <w:sz w:val="24"/>
      <w:szCs w:val="24"/>
      <w:lang w:val="en-US" w:eastAsia="zh-CN" w:bidi="ar-SA"/>
    </w:rPr>
  </w:style>
  <w:style w:type="paragraph" w:customStyle="1" w:styleId="676">
    <w:name w:val="样式 37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77">
    <w:name w:val="样式 44 小四"/>
    <w:next w:val="466"/>
    <w:rPr>
      <w:rFonts w:ascii="SimSun" w:eastAsia="SimSun" w:cs="SimSun"/>
      <w:color w:val="000000"/>
      <w:sz w:val="24"/>
      <w:szCs w:val="24"/>
      <w:lang w:val="en-US" w:eastAsia="zh-CN" w:bidi="ar-SA"/>
    </w:rPr>
  </w:style>
  <w:style w:type="paragraph" w:customStyle="1" w:styleId="678">
    <w:name w:val="样式 37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79">
    <w:name w:val="样式 42 小四"/>
    <w:next w:val="463"/>
    <w:pPr>
      <w:widowControl w:val="0"/>
    </w:pPr>
    <w:rPr>
      <w:rFonts w:ascii="SimSun" w:eastAsia="SimSun" w:cs="SimSun"/>
      <w:kern w:val="2"/>
      <w:sz w:val="24"/>
      <w:szCs w:val="24"/>
      <w:lang w:val="en-US" w:eastAsia="zh-CN" w:bidi="ar-SA"/>
    </w:rPr>
  </w:style>
  <w:style w:type="paragraph" w:customStyle="1" w:styleId="680">
    <w:name w:val="样式 43 小四"/>
    <w:next w:val="464"/>
    <w:rPr>
      <w:rFonts w:ascii="SimSun" w:eastAsia="SimSun" w:cs="SimSun"/>
      <w:color w:val="000000"/>
      <w:sz w:val="24"/>
      <w:szCs w:val="24"/>
      <w:lang w:val="en-US" w:eastAsia="zh-CN" w:bidi="ar-SA"/>
    </w:rPr>
  </w:style>
  <w:style w:type="paragraph" w:customStyle="1" w:styleId="681">
    <w:name w:val="样式 37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82">
    <w:name w:val="样式 45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83">
    <w:name w:val="样式 47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84">
    <w:name w:val="样式 47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85">
    <w:name w:val="样式 50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86">
    <w:name w:val="样式 50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87">
    <w:name w:val="样式 50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88">
    <w:name w:val="样式 50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89">
    <w:name w:val="样式 51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0">
    <w:name w:val="样式 51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1">
    <w:name w:val="样式 51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2">
    <w:name w:val="样式 51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3">
    <w:name w:val="样式 51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4">
    <w:name w:val="样式 51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5">
    <w:name w:val="样式 51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6">
    <w:name w:val="样式 51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7">
    <w:name w:val="样式 51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8">
    <w:name w:val="样式 52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699">
    <w:name w:val="样式 52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0">
    <w:name w:val="样式 52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1">
    <w:name w:val="样式 52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2">
    <w:name w:val="样式 52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3">
    <w:name w:val="样式 52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4">
    <w:name w:val="样式 52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5">
    <w:name w:val="样式 52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6">
    <w:name w:val="样式 52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7">
    <w:name w:val="样式 53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8">
    <w:name w:val="样式 53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09">
    <w:name w:val="样式 53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0">
    <w:name w:val="样式 53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1">
    <w:name w:val="样式 53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2">
    <w:name w:val="样式 53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3">
    <w:name w:val="样式 53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4">
    <w:name w:val="样式 53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5">
    <w:name w:val="样式 53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6">
    <w:name w:val="样式 53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7">
    <w:name w:val="样式 54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8">
    <w:name w:val="样式 54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19">
    <w:name w:val="样式 54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0">
    <w:name w:val="样式 54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1">
    <w:name w:val="样式 54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2">
    <w:name w:val="样式 54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3">
    <w:name w:val="样式 54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4">
    <w:name w:val="样式 54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5">
    <w:name w:val="样式 55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6">
    <w:name w:val="样式 55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7">
    <w:name w:val="样式 55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8">
    <w:name w:val="样式 55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29">
    <w:name w:val="样式 55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0">
    <w:name w:val="样式 55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1">
    <w:name w:val="样式 55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2">
    <w:name w:val="样式 55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3">
    <w:name w:val="样式 55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4">
    <w:name w:val="样式 55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5">
    <w:name w:val="样式 56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6">
    <w:name w:val="样式 56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7">
    <w:name w:val="样式 56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8">
    <w:name w:val="样式 56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39">
    <w:name w:val="样式 56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40">
    <w:name w:val="样式 56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41">
    <w:name w:val="样式 40 小四"/>
    <w:next w:val="363"/>
    <w:pPr>
      <w:widowControl w:val="0"/>
    </w:pPr>
    <w:rPr>
      <w:rFonts w:ascii="SimSun" w:eastAsia="SimSun" w:cs="SimSun"/>
      <w:kern w:val="2"/>
      <w:sz w:val="24"/>
      <w:szCs w:val="24"/>
      <w:lang w:val="en-US" w:eastAsia="zh-CN" w:bidi="ar-SA"/>
    </w:rPr>
  </w:style>
  <w:style w:type="paragraph" w:customStyle="1" w:styleId="742">
    <w:name w:val="样式 41 小四"/>
    <w:next w:val="364"/>
    <w:rPr>
      <w:rFonts w:ascii="SimSun" w:eastAsia="SimSun" w:cs="SimSun"/>
      <w:color w:val="000000"/>
      <w:sz w:val="24"/>
      <w:szCs w:val="24"/>
      <w:lang w:val="en-US" w:eastAsia="zh-CN" w:bidi="ar-SA"/>
    </w:rPr>
  </w:style>
  <w:style w:type="paragraph" w:customStyle="1" w:styleId="743">
    <w:name w:val="样式 56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44">
    <w:name w:val="样式 56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45">
    <w:name w:val="样式 56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46">
    <w:name w:val="样式 56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47">
    <w:name w:val="样式 57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48">
    <w:name w:val="样式 57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49">
    <w:name w:val="样式 57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50">
    <w:name w:val="样式 57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51">
    <w:name w:val="样式 57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52">
    <w:name w:val="样式 57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53">
    <w:name w:val="样式 57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54">
    <w:name w:val="样式 57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55">
    <w:name w:val="样式 57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56">
    <w:name w:val="样式 57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57">
    <w:name w:val="样式 58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58">
    <w:name w:val="样式 11 小四"/>
    <w:rPr>
      <w:rFonts w:ascii="SimSun" w:eastAsia="SimSun" w:cs="SimSun"/>
      <w:color w:val="000000"/>
      <w:sz w:val="24"/>
      <w:szCs w:val="24"/>
      <w:lang w:val="en-US" w:eastAsia="zh-CN" w:bidi="ar-SA"/>
    </w:rPr>
  </w:style>
  <w:style w:type="paragraph" w:customStyle="1" w:styleId="759">
    <w:name w:val="样式 58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60">
    <w:name w:val="样式 58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61">
    <w:name w:val="样式 58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62">
    <w:name w:val="样式 58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763">
    <w:name w:val="Revision"/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764">
    <w:name w:val="List Paragraph"/>
    <w:basedOn w:val="0"/>
    <w:pPr>
      <w:ind w:left="720"/>
      <w:contextualSpacing/>
    </w:pPr>
  </w:style>
  <w:style w:type="paragraph" w:customStyle="1" w:styleId="765">
    <w:name w:val="样式 58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766">
    <w:name w:val="样式 58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767">
    <w:name w:val="样式 58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768">
    <w:name w:val="样式 58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69">
    <w:name w:val="样式 58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0">
    <w:name w:val="样式 59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1">
    <w:name w:val="样式 59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2">
    <w:name w:val="样式 59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3">
    <w:name w:val="样式 59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4">
    <w:name w:val="样式 59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5">
    <w:name w:val="样式 59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6">
    <w:name w:val="样式 59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7">
    <w:name w:val="样式 59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8">
    <w:name w:val="样式 59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9">
    <w:name w:val="样式 59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0">
    <w:name w:val="样式 60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1">
    <w:name w:val="样式 60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2">
    <w:name w:val="样式 60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3">
    <w:name w:val="样式 60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4">
    <w:name w:val="样式 60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5">
    <w:name w:val="样式 60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6">
    <w:name w:val="样式 60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7">
    <w:name w:val="样式 60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8">
    <w:name w:val="样式 60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9">
    <w:name w:val="样式 60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0">
    <w:name w:val="样式 61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1">
    <w:name w:val="样式 61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2">
    <w:name w:val="样式 61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3">
    <w:name w:val="样式 61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4">
    <w:name w:val="样式 61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5">
    <w:name w:val="样式 61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6">
    <w:name w:val="样式 61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7">
    <w:name w:val="样式 61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8">
    <w:name w:val="样式 61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9">
    <w:name w:val="样式 61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0">
    <w:name w:val="样式 62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1">
    <w:name w:val="样式 62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2">
    <w:name w:val="样式 62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3">
    <w:name w:val="样式 62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4">
    <w:name w:val="样式 62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5">
    <w:name w:val="样式 62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6">
    <w:name w:val="样式 62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7">
    <w:name w:val="样式 62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8">
    <w:name w:val="样式 62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9">
    <w:name w:val="样式 62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0">
    <w:name w:val="样式 63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1">
    <w:name w:val="样式 63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2">
    <w:name w:val="样式 63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3">
    <w:name w:val="样式 63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4">
    <w:name w:val="样式 63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5">
    <w:name w:val="样式 63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6">
    <w:name w:val="样式 63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7">
    <w:name w:val="样式 63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8">
    <w:name w:val="样式 63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9">
    <w:name w:val="样式 63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0">
    <w:name w:val="样式 64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1">
    <w:name w:val="样式 64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2">
    <w:name w:val="样式 64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3">
    <w:name w:val="样式 64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4">
    <w:name w:val="样式 64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5">
    <w:name w:val="样式 64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6">
    <w:name w:val="样式 64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7">
    <w:name w:val="样式 64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8">
    <w:name w:val="样式 64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9">
    <w:name w:val="样式 64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0">
    <w:name w:val="样式 65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1">
    <w:name w:val="样式 65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2">
    <w:name w:val="样式 65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3">
    <w:name w:val="样式 65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4">
    <w:name w:val="样式 65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5">
    <w:name w:val="样式 65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6">
    <w:name w:val="样式 65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7">
    <w:name w:val="样式 65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8">
    <w:name w:val="样式 65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9">
    <w:name w:val="样式 65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0">
    <w:name w:val="样式 66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1">
    <w:name w:val="样式 66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2">
    <w:name w:val="样式 66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3">
    <w:name w:val="样式 66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4">
    <w:name w:val="样式 66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5">
    <w:name w:val="样式 66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6">
    <w:name w:val="样式 66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7">
    <w:name w:val="样式 66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8">
    <w:name w:val="样式 66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9">
    <w:name w:val="样式 66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0">
    <w:name w:val="样式 67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1">
    <w:name w:val="样式 67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2">
    <w:name w:val="样式 67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3">
    <w:name w:val="样式 67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4">
    <w:name w:val="样式 67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5">
    <w:name w:val="样式 67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6">
    <w:name w:val="样式 67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7">
    <w:name w:val="样式 67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8">
    <w:name w:val="样式 67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59">
    <w:name w:val="样式 67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0">
    <w:name w:val="样式 68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1">
    <w:name w:val="样式 68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2">
    <w:name w:val="样式 68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3">
    <w:name w:val="样式 68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4">
    <w:name w:val="样式 68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5">
    <w:name w:val="样式 68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6">
    <w:name w:val="样式 68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7">
    <w:name w:val="样式 68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8">
    <w:name w:val="样式 68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69">
    <w:name w:val="样式 68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0">
    <w:name w:val="样式 69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1">
    <w:name w:val="样式 69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2">
    <w:name w:val="样式 69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3">
    <w:name w:val="样式 69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4">
    <w:name w:val="样式 69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5">
    <w:name w:val="样式 69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6">
    <w:name w:val="样式 69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7">
    <w:name w:val="样式 69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8">
    <w:name w:val="样式 69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79">
    <w:name w:val="样式 69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0">
    <w:name w:val="样式 70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1">
    <w:name w:val="样式 70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2">
    <w:name w:val="样式 70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3">
    <w:name w:val="样式 70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4">
    <w:name w:val="样式 70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5">
    <w:name w:val="样式 70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6">
    <w:name w:val="样式 70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7">
    <w:name w:val="样式 70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8">
    <w:name w:val="样式 70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89">
    <w:name w:val="样式 70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90">
    <w:name w:val="样式 71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91">
    <w:name w:val="样式 71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92">
    <w:name w:val="样式 71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93">
    <w:name w:val="样式 71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94">
    <w:name w:val="样式 71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895">
    <w:name w:val="样式 71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896">
    <w:name w:val="样式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SimSun" w:cs="Arial" w:hAnsi="Calibri"/>
      <w:kern w:val="2"/>
      <w:sz w:val="18"/>
      <w:szCs w:val="18"/>
      <w:lang w:val="en-US" w:eastAsia="zh-CN" w:bidi="ar-SA"/>
    </w:rPr>
  </w:style>
  <w:style w:type="paragraph" w:customStyle="1" w:styleId="897">
    <w:name w:val="样式 "/>
    <w:link w:val="897Char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897Char">
    <w:name w:val="样式  Char"/>
    <w:basedOn w:val="10"/>
    <w:link w:val="897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898">
    <w:name w:val="样式 1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SimSun" w:cs="Arial" w:hAnsi="Calibri"/>
      <w:kern w:val="2"/>
      <w:sz w:val="18"/>
      <w:szCs w:val="18"/>
      <w:lang w:val="en-US" w:eastAsia="zh-CN" w:bidi="ar-SA"/>
    </w:rPr>
  </w:style>
  <w:style w:type="paragraph" w:customStyle="1" w:styleId="899">
    <w:name w:val="样式 5 11 磅"/>
    <w:pPr>
      <w:spacing w:after="160" w:line="259" w:lineRule="auto"/>
    </w:pPr>
    <w:rPr>
      <w:rFonts w:ascii="Calibri" w:eastAsia="Calibri" w:cs="Arial" w:hAnsi="Calibri"/>
      <w:sz w:val="22"/>
      <w:szCs w:val="22"/>
      <w:lang w:val="en-US" w:eastAsia="zh-CN" w:bidi="my-MM"/>
    </w:rPr>
  </w:style>
  <w:style w:type="paragraph" w:customStyle="1" w:styleId="900">
    <w:name w:val="样式 71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901">
    <w:name w:val="样式 71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902">
    <w:name w:val="样式 71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03">
    <w:name w:val="样式 719 10 磅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904">
    <w:name w:val="样式 720 10 磅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905">
    <w:name w:val="样式 721 10 磅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906">
    <w:name w:val="样式 722 10 磅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907">
    <w:name w:val="样式 723 10 磅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908">
    <w:name w:val="样式 724 10 磅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909">
    <w:name w:val="样式 725 10 磅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910">
    <w:name w:val="样式 726 10 磅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911">
    <w:name w:val="样式 727 10 磅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912">
    <w:name w:val="样式 728 10 磅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913">
    <w:name w:val="样式 72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14">
    <w:name w:val="样式 730 10 磅"/>
    <w:pPr>
      <w:widowControl w:val="0"/>
      <w:spacing w:after="0" w:line="240" w:lineRule="auto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15">
    <w:name w:val="样式 73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16">
    <w:name w:val="样式 73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17">
    <w:name w:val="样式 73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18">
    <w:name w:val="样式 73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19">
    <w:name w:val="样式 73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0">
    <w:name w:val="样式 73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1">
    <w:name w:val="样式 737 10 磅"/>
    <w:pPr>
      <w:widowControl w:val="0"/>
      <w:spacing w:after="0" w:line="240" w:lineRule="auto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2">
    <w:name w:val="样式 73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3">
    <w:name w:val="样式 73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4">
    <w:name w:val="样式 74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5">
    <w:name w:val="样式 74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6">
    <w:name w:val="样式 74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7">
    <w:name w:val="样式 74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8">
    <w:name w:val="样式 744 10 磅"/>
    <w:pPr>
      <w:widowControl w:val="0"/>
      <w:spacing w:after="0" w:line="240" w:lineRule="auto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29">
    <w:name w:val="样式 74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0">
    <w:name w:val="样式 74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1">
    <w:name w:val="样式 74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2">
    <w:name w:val="样式 74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3">
    <w:name w:val="样式 74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4">
    <w:name w:val="样式 75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5">
    <w:name w:val="样式 751 10 磅"/>
    <w:pPr>
      <w:widowControl w:val="0"/>
      <w:spacing w:after="0" w:line="240" w:lineRule="auto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6">
    <w:name w:val="样式 75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7">
    <w:name w:val="样式 75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8">
    <w:name w:val="样式 75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39">
    <w:name w:val="样式 75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0">
    <w:name w:val="样式 75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1">
    <w:name w:val="样式 75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2">
    <w:name w:val="样式 758 10 磅"/>
    <w:pPr>
      <w:widowControl w:val="0"/>
      <w:spacing w:after="0" w:line="240" w:lineRule="auto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3">
    <w:name w:val="样式 75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4">
    <w:name w:val="样式 76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5">
    <w:name w:val="样式 76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6">
    <w:name w:val="样式 76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7">
    <w:name w:val="样式 76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8">
    <w:name w:val="样式 76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9">
    <w:name w:val="样式 765 10 磅"/>
    <w:pPr>
      <w:widowControl w:val="0"/>
      <w:spacing w:after="0" w:line="240" w:lineRule="auto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0">
    <w:name w:val="样式 76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1">
    <w:name w:val="样式 76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2">
    <w:name w:val="样式 76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3">
    <w:name w:val="样式 76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4">
    <w:name w:val="样式 77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5">
    <w:name w:val="样式 77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6">
    <w:name w:val="样式 77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7">
    <w:name w:val="样式 77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8">
    <w:name w:val="样式 77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59">
    <w:name w:val="样式 77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0">
    <w:name w:val="样式 77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1">
    <w:name w:val="样式 77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2">
    <w:name w:val="样式 778 10 磅"/>
    <w:pPr>
      <w:widowControl w:val="0"/>
      <w:spacing w:after="0" w:line="240" w:lineRule="auto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3">
    <w:name w:val="样式 77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4">
    <w:name w:val="样式 78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5">
    <w:name w:val="样式 78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6">
    <w:name w:val="样式 78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7">
    <w:name w:val="样式 78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8">
    <w:name w:val="样式 78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69">
    <w:name w:val="样式 78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0">
    <w:name w:val="样式 78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1">
    <w:name w:val="样式 78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2">
    <w:name w:val="样式 78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3">
    <w:name w:val="样式 78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4">
    <w:name w:val="样式 79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5">
    <w:name w:val="样式 79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6">
    <w:name w:val="样式 792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7">
    <w:name w:val="样式 79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8">
    <w:name w:val="样式 794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79">
    <w:name w:val="样式 795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80">
    <w:name w:val="样式 796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81">
    <w:name w:val="样式 79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82">
    <w:name w:val="样式 79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218</TotalTime>
  <Application>Yozo_Office</Application>
  <Pages>1</Pages>
  <Words>12</Words>
  <Characters>12</Characters>
  <Lines>1</Lines>
  <Paragraphs>1</Paragraphs>
  <CharactersWithSpaces>12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中华人民共和国海关总署与</dc:title>
  <dc:creator>Administrator</dc:creator>
  <cp:lastModifiedBy>何可欣</cp:lastModifiedBy>
  <cp:revision>5</cp:revision>
  <cp:lastPrinted>2024-06-24T08:24:02Z</cp:lastPrinted>
  <dcterms:created xsi:type="dcterms:W3CDTF">2023-10-16T04:28:00Z</dcterms:created>
  <dcterms:modified xsi:type="dcterms:W3CDTF">2024-12-11T10:23:15Z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2052-11.1.0.12313</vt:lpwstr>
  </property>
  <property fmtid="{D5CDD505-2E9C-101B-9397-08002B2CF9AE}" pid="3" name="ICV">
    <vt:lpwstr>248B076F8B7E400A96A590CB213806C5</vt:lpwstr>
  </property>
</Properties>
</file>